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7C" w:rsidRDefault="006F2C7C" w:rsidP="006169F1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29/10/2014</w:t>
      </w:r>
    </w:p>
    <w:p w:rsidR="006F2C7C" w:rsidRPr="00A632CA" w:rsidRDefault="006F2C7C" w:rsidP="005A1AAE">
      <w:pPr>
        <w:jc w:val="center"/>
        <w:rPr>
          <w:rFonts w:ascii="Arial" w:hAnsi="Arial" w:cs="Arial"/>
          <w:b/>
          <w:sz w:val="24"/>
          <w:szCs w:val="24"/>
        </w:rPr>
      </w:pPr>
      <w:r w:rsidRPr="005A1AAE">
        <w:rPr>
          <w:rFonts w:ascii="Arial" w:hAnsi="Arial" w:cs="Arial"/>
          <w:b/>
          <w:sz w:val="24"/>
          <w:szCs w:val="24"/>
        </w:rPr>
        <w:t>ΠΕ16 ΜΟΥΣΙΚΗΣ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6F2C7C" w:rsidRDefault="006F2C7C" w:rsidP="009A794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7ο ΔΣ Ασπροπύργου (</w:t>
      </w:r>
      <w:r w:rsidRPr="00993E6D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ώρες)</w:t>
      </w:r>
      <w:r w:rsidRPr="00993E6D">
        <w:rPr>
          <w:rFonts w:ascii="Arial" w:hAnsi="Arial" w:cs="Arial"/>
          <w:sz w:val="24"/>
          <w:szCs w:val="24"/>
        </w:rPr>
        <w:t xml:space="preserve"> &amp; 9</w:t>
      </w:r>
      <w:r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</w:rPr>
        <w:t xml:space="preserve"> ΔΣ Άνω Λιοσίων (5 ώρες)</w:t>
      </w:r>
    </w:p>
    <w:p w:rsidR="006F2C7C" w:rsidRDefault="006F2C7C" w:rsidP="004075A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6ο ΔΣ Μεγάρων (16 ώρες) &amp; 2ο ΔΣ Μεγάρων (8 ώρες)</w:t>
      </w:r>
    </w:p>
    <w:p w:rsidR="006F2C7C" w:rsidRDefault="006F2C7C" w:rsidP="00AD0BE0">
      <w:pPr>
        <w:rPr>
          <w:rFonts w:ascii="Arial" w:hAnsi="Arial" w:cs="Arial"/>
          <w:sz w:val="24"/>
          <w:szCs w:val="24"/>
        </w:rPr>
      </w:pPr>
    </w:p>
    <w:p w:rsidR="006F2C7C" w:rsidRPr="00D82F4E" w:rsidRDefault="006F2C7C" w:rsidP="00AD0BE0">
      <w:pPr>
        <w:rPr>
          <w:rFonts w:ascii="Arial" w:hAnsi="Arial" w:cs="Arial"/>
          <w:sz w:val="24"/>
          <w:szCs w:val="24"/>
        </w:rPr>
      </w:pPr>
    </w:p>
    <w:sectPr w:rsidR="006F2C7C" w:rsidRPr="00D82F4E" w:rsidSect="004D47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7C" w:rsidRDefault="006F2C7C" w:rsidP="005A1AAE">
      <w:pPr>
        <w:spacing w:after="0" w:line="240" w:lineRule="auto"/>
      </w:pPr>
      <w:r>
        <w:separator/>
      </w:r>
    </w:p>
  </w:endnote>
  <w:endnote w:type="continuationSeparator" w:id="0">
    <w:p w:rsidR="006F2C7C" w:rsidRDefault="006F2C7C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7C" w:rsidRDefault="006F2C7C" w:rsidP="005A1AAE">
      <w:pPr>
        <w:spacing w:after="0" w:line="240" w:lineRule="auto"/>
      </w:pPr>
      <w:r>
        <w:separator/>
      </w:r>
    </w:p>
  </w:footnote>
  <w:footnote w:type="continuationSeparator" w:id="0">
    <w:p w:rsidR="006F2C7C" w:rsidRDefault="006F2C7C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2955"/>
    <w:rsid w:val="0003281D"/>
    <w:rsid w:val="0007100C"/>
    <w:rsid w:val="00092658"/>
    <w:rsid w:val="000A4E52"/>
    <w:rsid w:val="000A7A92"/>
    <w:rsid w:val="000B284A"/>
    <w:rsid w:val="000C2291"/>
    <w:rsid w:val="000F3614"/>
    <w:rsid w:val="001225BA"/>
    <w:rsid w:val="00135ECB"/>
    <w:rsid w:val="0015243C"/>
    <w:rsid w:val="00163AB2"/>
    <w:rsid w:val="001C465F"/>
    <w:rsid w:val="001C4A99"/>
    <w:rsid w:val="0020319F"/>
    <w:rsid w:val="002172AF"/>
    <w:rsid w:val="002438FC"/>
    <w:rsid w:val="002A1D83"/>
    <w:rsid w:val="002A71BC"/>
    <w:rsid w:val="002D1E1C"/>
    <w:rsid w:val="002D5B91"/>
    <w:rsid w:val="002F74B6"/>
    <w:rsid w:val="003067D5"/>
    <w:rsid w:val="0031675E"/>
    <w:rsid w:val="00321D25"/>
    <w:rsid w:val="00334FA7"/>
    <w:rsid w:val="00351DF9"/>
    <w:rsid w:val="00367209"/>
    <w:rsid w:val="003E2D07"/>
    <w:rsid w:val="004075A4"/>
    <w:rsid w:val="0041311C"/>
    <w:rsid w:val="004165FE"/>
    <w:rsid w:val="00437F7B"/>
    <w:rsid w:val="00456256"/>
    <w:rsid w:val="00473679"/>
    <w:rsid w:val="004C6C9C"/>
    <w:rsid w:val="004D47AA"/>
    <w:rsid w:val="005078BB"/>
    <w:rsid w:val="005351F2"/>
    <w:rsid w:val="00547824"/>
    <w:rsid w:val="00561778"/>
    <w:rsid w:val="005A1AAE"/>
    <w:rsid w:val="005C4E5D"/>
    <w:rsid w:val="005C7787"/>
    <w:rsid w:val="006169F1"/>
    <w:rsid w:val="0062218B"/>
    <w:rsid w:val="00632B51"/>
    <w:rsid w:val="006431D2"/>
    <w:rsid w:val="00684A57"/>
    <w:rsid w:val="00695755"/>
    <w:rsid w:val="00697636"/>
    <w:rsid w:val="006C63EB"/>
    <w:rsid w:val="006F2C7C"/>
    <w:rsid w:val="0071794D"/>
    <w:rsid w:val="00723121"/>
    <w:rsid w:val="00745625"/>
    <w:rsid w:val="0074572A"/>
    <w:rsid w:val="00751FBC"/>
    <w:rsid w:val="007B163B"/>
    <w:rsid w:val="007C3139"/>
    <w:rsid w:val="007C67C6"/>
    <w:rsid w:val="007D4BB7"/>
    <w:rsid w:val="00802E5C"/>
    <w:rsid w:val="00815C55"/>
    <w:rsid w:val="008243BA"/>
    <w:rsid w:val="00890133"/>
    <w:rsid w:val="008B3117"/>
    <w:rsid w:val="008E3C36"/>
    <w:rsid w:val="0090119B"/>
    <w:rsid w:val="00985B24"/>
    <w:rsid w:val="00993E6D"/>
    <w:rsid w:val="0099513F"/>
    <w:rsid w:val="009A7941"/>
    <w:rsid w:val="009C42B6"/>
    <w:rsid w:val="009C487F"/>
    <w:rsid w:val="00A13556"/>
    <w:rsid w:val="00A339CE"/>
    <w:rsid w:val="00A632CA"/>
    <w:rsid w:val="00A67303"/>
    <w:rsid w:val="00A74DA3"/>
    <w:rsid w:val="00A8101F"/>
    <w:rsid w:val="00AD0BE0"/>
    <w:rsid w:val="00B2760D"/>
    <w:rsid w:val="00B35D72"/>
    <w:rsid w:val="00B571CA"/>
    <w:rsid w:val="00BC6C51"/>
    <w:rsid w:val="00BF6C75"/>
    <w:rsid w:val="00C019F2"/>
    <w:rsid w:val="00C34DC1"/>
    <w:rsid w:val="00CB5D65"/>
    <w:rsid w:val="00CB6572"/>
    <w:rsid w:val="00CF6C81"/>
    <w:rsid w:val="00D01E3D"/>
    <w:rsid w:val="00D03EB8"/>
    <w:rsid w:val="00D07BBF"/>
    <w:rsid w:val="00D33595"/>
    <w:rsid w:val="00D35055"/>
    <w:rsid w:val="00D35781"/>
    <w:rsid w:val="00D73669"/>
    <w:rsid w:val="00D82F4E"/>
    <w:rsid w:val="00DA57C8"/>
    <w:rsid w:val="00E36FCF"/>
    <w:rsid w:val="00E555E9"/>
    <w:rsid w:val="00E77B03"/>
    <w:rsid w:val="00EB7D98"/>
    <w:rsid w:val="00EE2A40"/>
    <w:rsid w:val="00EE6012"/>
    <w:rsid w:val="00F909E6"/>
    <w:rsid w:val="00FC24CF"/>
    <w:rsid w:val="00FD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21</Words>
  <Characters>117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116</cp:revision>
  <dcterms:created xsi:type="dcterms:W3CDTF">2014-08-27T17:29:00Z</dcterms:created>
  <dcterms:modified xsi:type="dcterms:W3CDTF">2014-10-29T07:13:00Z</dcterms:modified>
</cp:coreProperties>
</file>