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4E2" w:rsidRDefault="00E254E2" w:rsidP="00191353">
      <w:pPr>
        <w:jc w:val="right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29/10/2014</w:t>
      </w:r>
    </w:p>
    <w:p w:rsidR="00E254E2" w:rsidRDefault="00E254E2" w:rsidP="008544EA">
      <w:pPr>
        <w:rPr>
          <w:rFonts w:ascii="Arial" w:hAnsi="Arial" w:cs="Arial"/>
          <w:b/>
          <w:sz w:val="24"/>
          <w:szCs w:val="24"/>
        </w:rPr>
      </w:pPr>
    </w:p>
    <w:p w:rsidR="00E254E2" w:rsidRPr="00A632CA" w:rsidRDefault="00E254E2" w:rsidP="005A1AA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ΠΕ</w:t>
      </w:r>
      <w:r>
        <w:rPr>
          <w:rFonts w:ascii="Arial" w:hAnsi="Arial" w:cs="Arial"/>
          <w:b/>
          <w:sz w:val="24"/>
          <w:szCs w:val="24"/>
          <w:lang w:val="en-US"/>
        </w:rPr>
        <w:t>06</w:t>
      </w:r>
      <w:r w:rsidRPr="005A1AAE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ΑΓΓΛΙΚΑ</w:t>
      </w:r>
      <w:r w:rsidRPr="000F3614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ΕΑΕΠ</w:t>
      </w:r>
    </w:p>
    <w:p w:rsidR="00E254E2" w:rsidRPr="001830C6" w:rsidRDefault="00E254E2" w:rsidP="00AB7995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1830C6">
        <w:rPr>
          <w:rFonts w:ascii="Arial" w:hAnsi="Arial" w:cs="Arial"/>
          <w:sz w:val="24"/>
          <w:szCs w:val="24"/>
          <w:vertAlign w:val="superscript"/>
        </w:rPr>
        <w:t>ο</w:t>
      </w:r>
      <w:r>
        <w:rPr>
          <w:rFonts w:ascii="Arial" w:hAnsi="Arial" w:cs="Arial"/>
          <w:sz w:val="24"/>
          <w:szCs w:val="24"/>
        </w:rPr>
        <w:t xml:space="preserve"> ΔΣ Ζεφυρίου (1</w:t>
      </w:r>
      <w:r w:rsidRPr="005446D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ώρες) &amp; 9ο ΔΣ Άνω Λιοσίων (</w:t>
      </w:r>
      <w:r w:rsidRPr="005446D4">
        <w:rPr>
          <w:rFonts w:ascii="Arial" w:hAnsi="Arial" w:cs="Arial"/>
          <w:sz w:val="24"/>
          <w:szCs w:val="24"/>
        </w:rPr>
        <w:t>8</w:t>
      </w:r>
      <w:r w:rsidRPr="00A96F3C">
        <w:rPr>
          <w:rFonts w:ascii="Arial" w:hAnsi="Arial" w:cs="Arial"/>
          <w:sz w:val="24"/>
          <w:szCs w:val="24"/>
        </w:rPr>
        <w:t xml:space="preserve"> ώρες)</w:t>
      </w:r>
    </w:p>
    <w:p w:rsidR="00E254E2" w:rsidRDefault="00E254E2" w:rsidP="00AB7995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4</w:t>
      </w:r>
      <w:r>
        <w:rPr>
          <w:rFonts w:ascii="Arial" w:hAnsi="Arial" w:cs="Arial"/>
          <w:sz w:val="24"/>
          <w:szCs w:val="24"/>
          <w:vertAlign w:val="superscript"/>
        </w:rPr>
        <w:t xml:space="preserve">ο </w:t>
      </w:r>
      <w:r>
        <w:rPr>
          <w:rFonts w:ascii="Arial" w:hAnsi="Arial" w:cs="Arial"/>
          <w:sz w:val="24"/>
          <w:szCs w:val="24"/>
        </w:rPr>
        <w:t>ΔΣ Ελευσίνας (24 ώρες)</w:t>
      </w:r>
    </w:p>
    <w:p w:rsidR="00E254E2" w:rsidRDefault="00E254E2" w:rsidP="00590638">
      <w:pPr>
        <w:rPr>
          <w:rFonts w:ascii="Arial" w:hAnsi="Arial" w:cs="Arial"/>
          <w:sz w:val="24"/>
          <w:szCs w:val="24"/>
        </w:rPr>
      </w:pPr>
    </w:p>
    <w:p w:rsidR="00E254E2" w:rsidRDefault="00E254E2" w:rsidP="00590638">
      <w:pPr>
        <w:rPr>
          <w:rFonts w:ascii="Arial" w:hAnsi="Arial" w:cs="Arial"/>
          <w:sz w:val="24"/>
          <w:szCs w:val="24"/>
        </w:rPr>
      </w:pPr>
    </w:p>
    <w:p w:rsidR="00E254E2" w:rsidRDefault="00E254E2" w:rsidP="00590638">
      <w:pPr>
        <w:rPr>
          <w:rFonts w:ascii="Arial" w:hAnsi="Arial" w:cs="Arial"/>
          <w:sz w:val="24"/>
          <w:szCs w:val="24"/>
        </w:rPr>
      </w:pPr>
    </w:p>
    <w:p w:rsidR="00E254E2" w:rsidRDefault="00E254E2" w:rsidP="004454AF">
      <w:pPr>
        <w:rPr>
          <w:rFonts w:ascii="Arial" w:hAnsi="Arial" w:cs="Arial"/>
          <w:sz w:val="24"/>
          <w:szCs w:val="24"/>
        </w:rPr>
      </w:pPr>
    </w:p>
    <w:p w:rsidR="00E254E2" w:rsidRPr="00A96F3C" w:rsidRDefault="00E254E2" w:rsidP="00A96F3C">
      <w:pPr>
        <w:rPr>
          <w:rFonts w:ascii="Arial" w:hAnsi="Arial" w:cs="Arial"/>
          <w:sz w:val="24"/>
          <w:szCs w:val="24"/>
        </w:rPr>
      </w:pPr>
    </w:p>
    <w:sectPr w:rsidR="00E254E2" w:rsidRPr="00A96F3C" w:rsidSect="002723B2">
      <w:pgSz w:w="11906" w:h="16838"/>
      <w:pgMar w:top="567" w:right="1797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4E2" w:rsidRDefault="00E254E2" w:rsidP="005A1AAE">
      <w:pPr>
        <w:spacing w:after="0" w:line="240" w:lineRule="auto"/>
      </w:pPr>
      <w:r>
        <w:separator/>
      </w:r>
    </w:p>
  </w:endnote>
  <w:endnote w:type="continuationSeparator" w:id="0">
    <w:p w:rsidR="00E254E2" w:rsidRDefault="00E254E2" w:rsidP="005A1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4E2" w:rsidRDefault="00E254E2" w:rsidP="005A1AAE">
      <w:pPr>
        <w:spacing w:after="0" w:line="240" w:lineRule="auto"/>
      </w:pPr>
      <w:r>
        <w:separator/>
      </w:r>
    </w:p>
  </w:footnote>
  <w:footnote w:type="continuationSeparator" w:id="0">
    <w:p w:rsidR="00E254E2" w:rsidRDefault="00E254E2" w:rsidP="005A1A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F40E0"/>
    <w:multiLevelType w:val="hybridMultilevel"/>
    <w:tmpl w:val="243EC2E0"/>
    <w:lvl w:ilvl="0" w:tplc="A4A61C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0797F90"/>
    <w:multiLevelType w:val="hybridMultilevel"/>
    <w:tmpl w:val="1C9A91E2"/>
    <w:lvl w:ilvl="0" w:tplc="F948D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5012F5F"/>
    <w:multiLevelType w:val="multilevel"/>
    <w:tmpl w:val="224C3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1B48C4"/>
    <w:multiLevelType w:val="hybridMultilevel"/>
    <w:tmpl w:val="5FC0D49E"/>
    <w:lvl w:ilvl="0" w:tplc="468E2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1AAE"/>
    <w:rsid w:val="00000B5B"/>
    <w:rsid w:val="000103EF"/>
    <w:rsid w:val="00012955"/>
    <w:rsid w:val="00062322"/>
    <w:rsid w:val="00063156"/>
    <w:rsid w:val="0007100C"/>
    <w:rsid w:val="00092658"/>
    <w:rsid w:val="000A4E52"/>
    <w:rsid w:val="000C2291"/>
    <w:rsid w:val="000D6E97"/>
    <w:rsid w:val="000F3614"/>
    <w:rsid w:val="00122132"/>
    <w:rsid w:val="0012252D"/>
    <w:rsid w:val="001225BA"/>
    <w:rsid w:val="001350FE"/>
    <w:rsid w:val="00157724"/>
    <w:rsid w:val="00163AB2"/>
    <w:rsid w:val="001716B6"/>
    <w:rsid w:val="001771BB"/>
    <w:rsid w:val="001830C6"/>
    <w:rsid w:val="00191353"/>
    <w:rsid w:val="001B4833"/>
    <w:rsid w:val="001E3439"/>
    <w:rsid w:val="001E6390"/>
    <w:rsid w:val="00202CE1"/>
    <w:rsid w:val="0020319F"/>
    <w:rsid w:val="002416AD"/>
    <w:rsid w:val="002723B2"/>
    <w:rsid w:val="0027536D"/>
    <w:rsid w:val="00285C81"/>
    <w:rsid w:val="002A1D83"/>
    <w:rsid w:val="002C09C5"/>
    <w:rsid w:val="003067D5"/>
    <w:rsid w:val="003130E2"/>
    <w:rsid w:val="00321D25"/>
    <w:rsid w:val="0033449F"/>
    <w:rsid w:val="00334BE8"/>
    <w:rsid w:val="00351DF9"/>
    <w:rsid w:val="003548D6"/>
    <w:rsid w:val="00367209"/>
    <w:rsid w:val="00391F15"/>
    <w:rsid w:val="0039742A"/>
    <w:rsid w:val="003E2D07"/>
    <w:rsid w:val="004075A4"/>
    <w:rsid w:val="00412C0E"/>
    <w:rsid w:val="00437E35"/>
    <w:rsid w:val="00437F7B"/>
    <w:rsid w:val="004454AF"/>
    <w:rsid w:val="004473ED"/>
    <w:rsid w:val="00452C7A"/>
    <w:rsid w:val="00456256"/>
    <w:rsid w:val="00473679"/>
    <w:rsid w:val="0049441C"/>
    <w:rsid w:val="004C6C9C"/>
    <w:rsid w:val="004C7671"/>
    <w:rsid w:val="004D47AA"/>
    <w:rsid w:val="00502257"/>
    <w:rsid w:val="00506450"/>
    <w:rsid w:val="005351F2"/>
    <w:rsid w:val="005446D4"/>
    <w:rsid w:val="0056332B"/>
    <w:rsid w:val="00585E12"/>
    <w:rsid w:val="00590638"/>
    <w:rsid w:val="005A1AAE"/>
    <w:rsid w:val="005A7CB3"/>
    <w:rsid w:val="0062218B"/>
    <w:rsid w:val="00626483"/>
    <w:rsid w:val="0062654D"/>
    <w:rsid w:val="00632B51"/>
    <w:rsid w:val="006461A2"/>
    <w:rsid w:val="00663E09"/>
    <w:rsid w:val="00667025"/>
    <w:rsid w:val="00670F5C"/>
    <w:rsid w:val="00681DA7"/>
    <w:rsid w:val="00684A57"/>
    <w:rsid w:val="0069267C"/>
    <w:rsid w:val="00697636"/>
    <w:rsid w:val="006C7BC6"/>
    <w:rsid w:val="006E2050"/>
    <w:rsid w:val="00713EFA"/>
    <w:rsid w:val="0071794D"/>
    <w:rsid w:val="007405FC"/>
    <w:rsid w:val="00745625"/>
    <w:rsid w:val="0074572A"/>
    <w:rsid w:val="007C3139"/>
    <w:rsid w:val="007D4877"/>
    <w:rsid w:val="007D4BB7"/>
    <w:rsid w:val="007E0156"/>
    <w:rsid w:val="0081106C"/>
    <w:rsid w:val="00815C55"/>
    <w:rsid w:val="008243BA"/>
    <w:rsid w:val="0082605B"/>
    <w:rsid w:val="00831A5D"/>
    <w:rsid w:val="00835121"/>
    <w:rsid w:val="008364D5"/>
    <w:rsid w:val="00851C4A"/>
    <w:rsid w:val="008544EA"/>
    <w:rsid w:val="00872DEE"/>
    <w:rsid w:val="00890133"/>
    <w:rsid w:val="008B3117"/>
    <w:rsid w:val="008E3334"/>
    <w:rsid w:val="008F3B11"/>
    <w:rsid w:val="00900EAA"/>
    <w:rsid w:val="009046DF"/>
    <w:rsid w:val="009243ED"/>
    <w:rsid w:val="00941068"/>
    <w:rsid w:val="00985B24"/>
    <w:rsid w:val="00993E6D"/>
    <w:rsid w:val="009A7941"/>
    <w:rsid w:val="009B1939"/>
    <w:rsid w:val="009C42B6"/>
    <w:rsid w:val="009C487F"/>
    <w:rsid w:val="009D643F"/>
    <w:rsid w:val="00A13556"/>
    <w:rsid w:val="00A62D37"/>
    <w:rsid w:val="00A632CA"/>
    <w:rsid w:val="00A667B9"/>
    <w:rsid w:val="00A67AAB"/>
    <w:rsid w:val="00A71427"/>
    <w:rsid w:val="00A8101F"/>
    <w:rsid w:val="00A96F3C"/>
    <w:rsid w:val="00AB2B91"/>
    <w:rsid w:val="00AB5FEE"/>
    <w:rsid w:val="00AB7995"/>
    <w:rsid w:val="00AD0BE0"/>
    <w:rsid w:val="00AD36E3"/>
    <w:rsid w:val="00B217C7"/>
    <w:rsid w:val="00B2760D"/>
    <w:rsid w:val="00B324E0"/>
    <w:rsid w:val="00B3289B"/>
    <w:rsid w:val="00B33A4D"/>
    <w:rsid w:val="00B417AC"/>
    <w:rsid w:val="00B4252F"/>
    <w:rsid w:val="00B76165"/>
    <w:rsid w:val="00B8345E"/>
    <w:rsid w:val="00B842CD"/>
    <w:rsid w:val="00BC6170"/>
    <w:rsid w:val="00BC6C51"/>
    <w:rsid w:val="00BF1A87"/>
    <w:rsid w:val="00C019F2"/>
    <w:rsid w:val="00C139CB"/>
    <w:rsid w:val="00C34DC1"/>
    <w:rsid w:val="00C475A1"/>
    <w:rsid w:val="00C518F6"/>
    <w:rsid w:val="00C54C3D"/>
    <w:rsid w:val="00C646CD"/>
    <w:rsid w:val="00C667CB"/>
    <w:rsid w:val="00C714E6"/>
    <w:rsid w:val="00C80B3E"/>
    <w:rsid w:val="00CB35B7"/>
    <w:rsid w:val="00CB6572"/>
    <w:rsid w:val="00D01E3D"/>
    <w:rsid w:val="00D07BBF"/>
    <w:rsid w:val="00D27806"/>
    <w:rsid w:val="00D33595"/>
    <w:rsid w:val="00D35055"/>
    <w:rsid w:val="00D678F2"/>
    <w:rsid w:val="00D73669"/>
    <w:rsid w:val="00DA6027"/>
    <w:rsid w:val="00DC26F9"/>
    <w:rsid w:val="00DE3728"/>
    <w:rsid w:val="00E254E2"/>
    <w:rsid w:val="00E36FCF"/>
    <w:rsid w:val="00E605F8"/>
    <w:rsid w:val="00E83FC4"/>
    <w:rsid w:val="00EA7BC9"/>
    <w:rsid w:val="00EB7D98"/>
    <w:rsid w:val="00EC3547"/>
    <w:rsid w:val="00EE05BB"/>
    <w:rsid w:val="00EF65D7"/>
    <w:rsid w:val="00F13BE9"/>
    <w:rsid w:val="00F31F71"/>
    <w:rsid w:val="00F54C8D"/>
    <w:rsid w:val="00F909E6"/>
    <w:rsid w:val="00FB4899"/>
    <w:rsid w:val="00FB70B7"/>
    <w:rsid w:val="00FC24CF"/>
    <w:rsid w:val="00FE5D86"/>
    <w:rsid w:val="00FF6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7A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5A1A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A1AAE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A1A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A1AA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147</TotalTime>
  <Pages>1</Pages>
  <Words>17</Words>
  <Characters>98</Characters>
  <Application>Microsoft Office Outlook</Application>
  <DocSecurity>0</DocSecurity>
  <Lines>0</Lines>
  <Paragraphs>0</Paragraphs>
  <ScaleCrop>false</ScaleCrop>
  <Company>ΠΧ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ΠΧ</dc:creator>
  <cp:keywords/>
  <dc:description/>
  <cp:lastModifiedBy>ioannis</cp:lastModifiedBy>
  <cp:revision>172</cp:revision>
  <dcterms:created xsi:type="dcterms:W3CDTF">2014-08-27T17:29:00Z</dcterms:created>
  <dcterms:modified xsi:type="dcterms:W3CDTF">2014-10-29T08:09:00Z</dcterms:modified>
</cp:coreProperties>
</file>