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1D" w:rsidRPr="00A632CA" w:rsidRDefault="0003281D" w:rsidP="005A1AAE">
      <w:pPr>
        <w:jc w:val="center"/>
        <w:rPr>
          <w:rFonts w:ascii="Arial" w:hAnsi="Arial" w:cs="Arial"/>
          <w:b/>
          <w:sz w:val="24"/>
          <w:szCs w:val="24"/>
        </w:rPr>
      </w:pPr>
      <w:r w:rsidRPr="005A1AAE">
        <w:rPr>
          <w:rFonts w:ascii="Arial" w:hAnsi="Arial" w:cs="Arial"/>
          <w:b/>
          <w:sz w:val="24"/>
          <w:szCs w:val="24"/>
        </w:rPr>
        <w:t>ΠΕ16 ΜΟΥΣΙΚΗΣ</w:t>
      </w:r>
      <w:r w:rsidRPr="000F36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ΕΑΕΠ</w:t>
      </w:r>
    </w:p>
    <w:p w:rsidR="0003281D" w:rsidRDefault="0003281D" w:rsidP="0069763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4ο ΔΣ Ασπροπύργου (16 ώρες) &amp; 8ο ΔΣ Ασπροπύργου (8 ώρες)</w:t>
      </w:r>
    </w:p>
    <w:p w:rsidR="0003281D" w:rsidRDefault="0003281D" w:rsidP="0007100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1ο ΔΣ Ασπροπύργου (18 ώρες) &amp; 8ο ΔΣ Ασπροπύργου (6 ώρες)</w:t>
      </w:r>
    </w:p>
    <w:p w:rsidR="0003281D" w:rsidRDefault="0003281D" w:rsidP="00D7366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10ο ΔΣ Ασπροπύργου (</w:t>
      </w:r>
      <w:r w:rsidRPr="00BF6C7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4 </w:t>
      </w:r>
      <w:r>
        <w:rPr>
          <w:rFonts w:ascii="Arial" w:hAnsi="Arial" w:cs="Arial"/>
          <w:sz w:val="24"/>
          <w:szCs w:val="24"/>
        </w:rPr>
        <w:t>ώρες)</w:t>
      </w:r>
    </w:p>
    <w:p w:rsidR="0003281D" w:rsidRDefault="0003281D" w:rsidP="009A794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7ο ΔΣ Ασπροπύργου (</w:t>
      </w:r>
      <w:r w:rsidRPr="00993E6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ώρες)</w:t>
      </w:r>
      <w:r w:rsidRPr="00993E6D">
        <w:rPr>
          <w:rFonts w:ascii="Arial" w:hAnsi="Arial" w:cs="Arial"/>
          <w:sz w:val="24"/>
          <w:szCs w:val="24"/>
        </w:rPr>
        <w:t xml:space="preserve"> &amp; 9</w:t>
      </w:r>
      <w:r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</w:rPr>
        <w:t xml:space="preserve"> ΔΣ Άνω Λιοσίων (5 ώρες)</w:t>
      </w:r>
    </w:p>
    <w:p w:rsidR="0003281D" w:rsidRDefault="0003281D" w:rsidP="009A794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  <w:vertAlign w:val="superscript"/>
        </w:rPr>
        <w:t xml:space="preserve">ο </w:t>
      </w:r>
      <w:r>
        <w:rPr>
          <w:rFonts w:ascii="Arial" w:hAnsi="Arial" w:cs="Arial"/>
          <w:sz w:val="24"/>
          <w:szCs w:val="24"/>
        </w:rPr>
        <w:t>ΔΣ Ασπροπύργου (10 ώρες) &amp; 4</w:t>
      </w:r>
      <w:r w:rsidRPr="002438FC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Μεγάρων (14 ώρες)</w:t>
      </w:r>
    </w:p>
    <w:p w:rsidR="0003281D" w:rsidRDefault="0003281D" w:rsidP="005A1AA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8ο ΔΣ Ελευσίνας (12 ώρες) &amp; 5ο ΔΣ Μάνδρας (12 ώρες)</w:t>
      </w:r>
    </w:p>
    <w:p w:rsidR="0003281D" w:rsidRDefault="0003281D" w:rsidP="004075A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6ο ΔΣ Μεγάρων (16 ώρες) &amp; 2ο ΔΣ Μεγάρων (8 ώρες)</w:t>
      </w:r>
    </w:p>
    <w:p w:rsidR="0003281D" w:rsidRDefault="0003281D" w:rsidP="003E2D0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2ο ΔΣ Νέας Περάμου (20 ώρες) &amp; 6ο ΔΣ Μεγάρων (4 ώρες)</w:t>
      </w:r>
    </w:p>
    <w:p w:rsidR="0003281D" w:rsidRDefault="0003281D" w:rsidP="000F36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6ο ΔΣ Άνω Λιοσίων (24 ώρες)</w:t>
      </w:r>
    </w:p>
    <w:p w:rsidR="0003281D" w:rsidRDefault="0003281D" w:rsidP="000F36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7ο ΔΣ Άνω Λιοσίων (24 ώρες)</w:t>
      </w:r>
    </w:p>
    <w:p w:rsidR="0003281D" w:rsidRDefault="0003281D" w:rsidP="000F36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9ο ΔΣ Άνω Λιοσίων (24 ώρες)</w:t>
      </w:r>
    </w:p>
    <w:p w:rsidR="0003281D" w:rsidRDefault="0003281D" w:rsidP="000F36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ΔΣ Φυλής (16 ώρες) &amp; 5ο ΔΣ Άνω Λιοσίων (8 ώρες)</w:t>
      </w:r>
    </w:p>
    <w:p w:rsidR="0003281D" w:rsidRDefault="0003281D" w:rsidP="000F36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3ο ΔΣ Ζεφυρίου (24 ώρες) </w:t>
      </w:r>
    </w:p>
    <w:p w:rsidR="0003281D" w:rsidRDefault="0003281D" w:rsidP="000F36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2ο ΔΣ Ζεφυρίου (19 ώρες) &amp; 1ο ΔΣ Ζεφυρίου (5 ώρες)</w:t>
      </w:r>
    </w:p>
    <w:p w:rsidR="0003281D" w:rsidRDefault="0003281D" w:rsidP="0001295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1ο ΔΣ Ζεφυρίου (14 ώρες) &amp; 5ο ΔΣ Άνω Λιοσίων (10 ώρες)</w:t>
      </w:r>
    </w:p>
    <w:p w:rsidR="0003281D" w:rsidRPr="00AD0BE0" w:rsidRDefault="0003281D" w:rsidP="00AD0BE0">
      <w:pPr>
        <w:rPr>
          <w:rFonts w:ascii="Arial" w:hAnsi="Arial" w:cs="Arial"/>
          <w:sz w:val="24"/>
          <w:szCs w:val="24"/>
        </w:rPr>
      </w:pPr>
    </w:p>
    <w:sectPr w:rsidR="0003281D" w:rsidRPr="00AD0BE0" w:rsidSect="004D47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1D" w:rsidRDefault="0003281D" w:rsidP="005A1AAE">
      <w:pPr>
        <w:spacing w:after="0" w:line="240" w:lineRule="auto"/>
      </w:pPr>
      <w:r>
        <w:separator/>
      </w:r>
    </w:p>
  </w:endnote>
  <w:endnote w:type="continuationSeparator" w:id="0">
    <w:p w:rsidR="0003281D" w:rsidRDefault="0003281D" w:rsidP="005A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1D" w:rsidRDefault="0003281D" w:rsidP="005A1AAE">
      <w:pPr>
        <w:spacing w:after="0" w:line="240" w:lineRule="auto"/>
      </w:pPr>
      <w:r>
        <w:separator/>
      </w:r>
    </w:p>
  </w:footnote>
  <w:footnote w:type="continuationSeparator" w:id="0">
    <w:p w:rsidR="0003281D" w:rsidRDefault="0003281D" w:rsidP="005A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40E0"/>
    <w:multiLevelType w:val="hybridMultilevel"/>
    <w:tmpl w:val="243EC2E0"/>
    <w:lvl w:ilvl="0" w:tplc="A4A61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012F5F"/>
    <w:multiLevelType w:val="multilevel"/>
    <w:tmpl w:val="224C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AAE"/>
    <w:rsid w:val="00000B5B"/>
    <w:rsid w:val="00012955"/>
    <w:rsid w:val="0003281D"/>
    <w:rsid w:val="0007100C"/>
    <w:rsid w:val="00092658"/>
    <w:rsid w:val="000A4E52"/>
    <w:rsid w:val="000C2291"/>
    <w:rsid w:val="000F3614"/>
    <w:rsid w:val="001225BA"/>
    <w:rsid w:val="00135ECB"/>
    <w:rsid w:val="0015243C"/>
    <w:rsid w:val="00163AB2"/>
    <w:rsid w:val="001C4A99"/>
    <w:rsid w:val="0020319F"/>
    <w:rsid w:val="002438FC"/>
    <w:rsid w:val="002A1D83"/>
    <w:rsid w:val="002A71BC"/>
    <w:rsid w:val="002D1E1C"/>
    <w:rsid w:val="002F74B6"/>
    <w:rsid w:val="003067D5"/>
    <w:rsid w:val="0031675E"/>
    <w:rsid w:val="00321D25"/>
    <w:rsid w:val="00334FA7"/>
    <w:rsid w:val="00351DF9"/>
    <w:rsid w:val="00367209"/>
    <w:rsid w:val="003E2D07"/>
    <w:rsid w:val="004075A4"/>
    <w:rsid w:val="004165FE"/>
    <w:rsid w:val="00437F7B"/>
    <w:rsid w:val="00456256"/>
    <w:rsid w:val="00473679"/>
    <w:rsid w:val="004C6C9C"/>
    <w:rsid w:val="004D47AA"/>
    <w:rsid w:val="005078BB"/>
    <w:rsid w:val="005351F2"/>
    <w:rsid w:val="00547824"/>
    <w:rsid w:val="005A1AAE"/>
    <w:rsid w:val="005C7787"/>
    <w:rsid w:val="0062218B"/>
    <w:rsid w:val="00632B51"/>
    <w:rsid w:val="00684A57"/>
    <w:rsid w:val="00697636"/>
    <w:rsid w:val="006C63EB"/>
    <w:rsid w:val="0071794D"/>
    <w:rsid w:val="00745625"/>
    <w:rsid w:val="0074572A"/>
    <w:rsid w:val="007C3139"/>
    <w:rsid w:val="007D4BB7"/>
    <w:rsid w:val="00802E5C"/>
    <w:rsid w:val="00815C55"/>
    <w:rsid w:val="008243BA"/>
    <w:rsid w:val="00890133"/>
    <w:rsid w:val="008B3117"/>
    <w:rsid w:val="0090119B"/>
    <w:rsid w:val="00985B24"/>
    <w:rsid w:val="00993E6D"/>
    <w:rsid w:val="0099513F"/>
    <w:rsid w:val="009A7941"/>
    <w:rsid w:val="009C42B6"/>
    <w:rsid w:val="009C487F"/>
    <w:rsid w:val="00A13556"/>
    <w:rsid w:val="00A632CA"/>
    <w:rsid w:val="00A74DA3"/>
    <w:rsid w:val="00A8101F"/>
    <w:rsid w:val="00AD0BE0"/>
    <w:rsid w:val="00B2760D"/>
    <w:rsid w:val="00BC6C51"/>
    <w:rsid w:val="00BF6C75"/>
    <w:rsid w:val="00C019F2"/>
    <w:rsid w:val="00C34DC1"/>
    <w:rsid w:val="00CB6572"/>
    <w:rsid w:val="00CF6C81"/>
    <w:rsid w:val="00D01E3D"/>
    <w:rsid w:val="00D07BBF"/>
    <w:rsid w:val="00D33595"/>
    <w:rsid w:val="00D35055"/>
    <w:rsid w:val="00D73669"/>
    <w:rsid w:val="00DA57C8"/>
    <w:rsid w:val="00E36FCF"/>
    <w:rsid w:val="00EB7D98"/>
    <w:rsid w:val="00EE2A40"/>
    <w:rsid w:val="00F909E6"/>
    <w:rsid w:val="00FC24CF"/>
    <w:rsid w:val="00FD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A1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AA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A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1</Pages>
  <Words>108</Words>
  <Characters>588</Characters>
  <Application>Microsoft Office Outlook</Application>
  <DocSecurity>0</DocSecurity>
  <Lines>0</Lines>
  <Paragraphs>0</Paragraphs>
  <ScaleCrop>false</ScaleCrop>
  <Company>ΠΧ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ΠΧ</dc:creator>
  <cp:keywords/>
  <dc:description/>
  <cp:lastModifiedBy>ioannis</cp:lastModifiedBy>
  <cp:revision>93</cp:revision>
  <dcterms:created xsi:type="dcterms:W3CDTF">2014-08-27T17:29:00Z</dcterms:created>
  <dcterms:modified xsi:type="dcterms:W3CDTF">2014-09-18T13:06:00Z</dcterms:modified>
</cp:coreProperties>
</file>