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4D" w:rsidRPr="00A632CA" w:rsidRDefault="00B33A4D" w:rsidP="005A1A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</w:t>
      </w:r>
      <w:r>
        <w:rPr>
          <w:rFonts w:ascii="Arial" w:hAnsi="Arial" w:cs="Arial"/>
          <w:b/>
          <w:sz w:val="24"/>
          <w:szCs w:val="24"/>
          <w:lang w:val="en-US"/>
        </w:rPr>
        <w:t>06</w:t>
      </w:r>
      <w:r w:rsidRPr="005A1A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ΑΓΓΛΙΚΑ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B33A4D" w:rsidRDefault="00B33A4D" w:rsidP="006976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7ο ΔΣ Ασπροπύργου (</w:t>
      </w:r>
      <w:r>
        <w:rPr>
          <w:rFonts w:ascii="Arial" w:hAnsi="Arial" w:cs="Arial"/>
          <w:sz w:val="24"/>
          <w:szCs w:val="24"/>
          <w:lang w:val="en-US"/>
        </w:rPr>
        <w:t xml:space="preserve">24 </w:t>
      </w:r>
      <w:r>
        <w:rPr>
          <w:rFonts w:ascii="Arial" w:hAnsi="Arial" w:cs="Arial"/>
          <w:sz w:val="24"/>
          <w:szCs w:val="24"/>
        </w:rPr>
        <w:t>ώρες)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10ο ΔΣ Ασπροπύργου (24 ώρες)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67B9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Ασπροπύργου (24 ώρες) 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667B9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Ασπροπύργου (24 ώρες) 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63E09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Ασπροπύργου (24 ώρες) </w:t>
      </w:r>
    </w:p>
    <w:p w:rsidR="00B33A4D" w:rsidRDefault="00B33A4D" w:rsidP="00F54C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63E09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Ασπροπύργου (13 ώρες) &amp; 4</w:t>
      </w:r>
      <w:r w:rsidRPr="00F54C8D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(11 ώρες)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678F2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Μάνδρας (24 ώρες)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(24 ώρες)</w:t>
      </w:r>
    </w:p>
    <w:p w:rsidR="00B33A4D" w:rsidRPr="00585E12" w:rsidRDefault="00B33A4D" w:rsidP="0012252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(24 ώρες)</w:t>
      </w:r>
    </w:p>
    <w:p w:rsidR="00B33A4D" w:rsidRDefault="00B33A4D" w:rsidP="00585E1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(1</w:t>
      </w:r>
      <w:r w:rsidRPr="00585E12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ώρες) &amp; 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(8 ώρες)</w:t>
      </w:r>
    </w:p>
    <w:p w:rsidR="00B33A4D" w:rsidRDefault="00B33A4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Νέας Περάμου (24 ώρες)</w:t>
      </w:r>
    </w:p>
    <w:p w:rsidR="00B33A4D" w:rsidRDefault="00B33A4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Νέας Περάμου (16 ώρες) &amp;  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(8 ώρες)</w:t>
      </w:r>
    </w:p>
    <w:p w:rsidR="00B33A4D" w:rsidRDefault="00B33A4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00EAA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(24 ώρες) </w:t>
      </w:r>
    </w:p>
    <w:p w:rsidR="00B33A4D" w:rsidRDefault="00B33A4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E6390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Ελευσίνας (24 ώρες)</w:t>
      </w:r>
    </w:p>
    <w:p w:rsidR="00B33A4D" w:rsidRDefault="00B33A4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E6390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Ελευσίνας (24 ώρες)</w:t>
      </w:r>
    </w:p>
    <w:p w:rsidR="00B33A4D" w:rsidRDefault="00B33A4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8E3334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Ελευσίνας (17 ώρες) &amp; 5</w:t>
      </w:r>
      <w:r w:rsidRPr="008E3334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Μάνδρας (7 ώρες)</w:t>
      </w:r>
    </w:p>
    <w:p w:rsidR="00B33A4D" w:rsidRPr="001771BB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1ο ΔΣ Άνω Λιοσίων (24 ώρες)</w:t>
      </w:r>
    </w:p>
    <w:p w:rsidR="00B33A4D" w:rsidRDefault="00B33A4D" w:rsidP="001771B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4B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ο ΔΣ Άνω Λιοσίων (24 ώρες)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4ο ΔΣ Άνω Λιοσίων (24 ώρες)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7ο ΔΣ Άνω Λιοσίων (24 ώρες+24 ώρες)  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9ο ΔΣ Άνω Λιοσίων (24 ώρες+24 ώρες)  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1ο ΔΣ Ζεφυρίου (24 ώρες)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Ζεφυρίου (24 ώρες)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ΔΣ Φυλής (17 ώρες) &amp; 9ο ΔΣ Άνω Λιοσίων (7 ώρες)</w:t>
      </w:r>
    </w:p>
    <w:p w:rsidR="00B33A4D" w:rsidRDefault="00B33A4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3ο ΔΣ Ζεφυρίου (17 ώρες) &amp; 9ο ΔΣ Άνω Λιοσίων (7 ώρες)</w:t>
      </w:r>
    </w:p>
    <w:p w:rsidR="00B33A4D" w:rsidRDefault="00B33A4D" w:rsidP="006C7BC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6ο ΔΣ Άνω Λιοσίων (12 ώρες) &amp; 7ο ΔΣ Άνω Λιοσίων (12 ώρες)</w:t>
      </w:r>
    </w:p>
    <w:p w:rsidR="00B33A4D" w:rsidRDefault="00B33A4D" w:rsidP="0069267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1ο ΔΣ Άνω Λιοσίων (16 ώρες) &amp; 5ο ΔΣ Άνω Λιοσίων (8 ώρες)</w:t>
      </w:r>
    </w:p>
    <w:p w:rsidR="00B33A4D" w:rsidRDefault="00B33A4D" w:rsidP="002723B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3ο ΔΣ Άνω Λιοσίων (14 ώρες) &amp; 5ο ΔΣ Άνω Λιοσίων (</w:t>
      </w:r>
      <w:r>
        <w:rPr>
          <w:rFonts w:ascii="Arial" w:hAnsi="Arial" w:cs="Arial"/>
          <w:sz w:val="24"/>
          <w:szCs w:val="24"/>
          <w:lang w:val="en-US"/>
        </w:rPr>
        <w:t>10</w:t>
      </w:r>
      <w:r>
        <w:rPr>
          <w:rFonts w:ascii="Arial" w:hAnsi="Arial" w:cs="Arial"/>
          <w:sz w:val="24"/>
          <w:szCs w:val="24"/>
        </w:rPr>
        <w:t xml:space="preserve"> ώρες) </w:t>
      </w:r>
    </w:p>
    <w:p w:rsidR="00B33A4D" w:rsidRPr="002723B2" w:rsidRDefault="00B33A4D" w:rsidP="00AB7995">
      <w:pPr>
        <w:rPr>
          <w:rFonts w:ascii="Arial" w:hAnsi="Arial" w:cs="Arial"/>
          <w:sz w:val="24"/>
          <w:szCs w:val="24"/>
        </w:rPr>
      </w:pPr>
    </w:p>
    <w:sectPr w:rsidR="00B33A4D" w:rsidRPr="002723B2" w:rsidSect="002723B2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4D" w:rsidRDefault="00B33A4D" w:rsidP="005A1AAE">
      <w:pPr>
        <w:spacing w:after="0" w:line="240" w:lineRule="auto"/>
      </w:pPr>
      <w:r>
        <w:separator/>
      </w:r>
    </w:p>
  </w:endnote>
  <w:endnote w:type="continuationSeparator" w:id="0">
    <w:p w:rsidR="00B33A4D" w:rsidRDefault="00B33A4D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4D" w:rsidRDefault="00B33A4D" w:rsidP="005A1AAE">
      <w:pPr>
        <w:spacing w:after="0" w:line="240" w:lineRule="auto"/>
      </w:pPr>
      <w:r>
        <w:separator/>
      </w:r>
    </w:p>
  </w:footnote>
  <w:footnote w:type="continuationSeparator" w:id="0">
    <w:p w:rsidR="00B33A4D" w:rsidRDefault="00B33A4D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2955"/>
    <w:rsid w:val="0007100C"/>
    <w:rsid w:val="00092658"/>
    <w:rsid w:val="000A4E52"/>
    <w:rsid w:val="000C2291"/>
    <w:rsid w:val="000D6E97"/>
    <w:rsid w:val="000F3614"/>
    <w:rsid w:val="00122132"/>
    <w:rsid w:val="0012252D"/>
    <w:rsid w:val="001225BA"/>
    <w:rsid w:val="001350FE"/>
    <w:rsid w:val="00157724"/>
    <w:rsid w:val="00163AB2"/>
    <w:rsid w:val="001716B6"/>
    <w:rsid w:val="001771BB"/>
    <w:rsid w:val="001E3439"/>
    <w:rsid w:val="001E6390"/>
    <w:rsid w:val="00202CE1"/>
    <w:rsid w:val="0020319F"/>
    <w:rsid w:val="002416AD"/>
    <w:rsid w:val="002723B2"/>
    <w:rsid w:val="00285C81"/>
    <w:rsid w:val="002A1D83"/>
    <w:rsid w:val="002C09C5"/>
    <w:rsid w:val="003067D5"/>
    <w:rsid w:val="003130E2"/>
    <w:rsid w:val="00321D25"/>
    <w:rsid w:val="0033449F"/>
    <w:rsid w:val="00334BE8"/>
    <w:rsid w:val="00351DF9"/>
    <w:rsid w:val="003548D6"/>
    <w:rsid w:val="00367209"/>
    <w:rsid w:val="003E2D07"/>
    <w:rsid w:val="004075A4"/>
    <w:rsid w:val="00412C0E"/>
    <w:rsid w:val="00437E35"/>
    <w:rsid w:val="00437F7B"/>
    <w:rsid w:val="004473ED"/>
    <w:rsid w:val="00452C7A"/>
    <w:rsid w:val="00456256"/>
    <w:rsid w:val="00473679"/>
    <w:rsid w:val="0049441C"/>
    <w:rsid w:val="004C6C9C"/>
    <w:rsid w:val="004D47AA"/>
    <w:rsid w:val="005351F2"/>
    <w:rsid w:val="00585E12"/>
    <w:rsid w:val="005A1AAE"/>
    <w:rsid w:val="005A7CB3"/>
    <w:rsid w:val="0062218B"/>
    <w:rsid w:val="00626483"/>
    <w:rsid w:val="00632B51"/>
    <w:rsid w:val="006461A2"/>
    <w:rsid w:val="00663E09"/>
    <w:rsid w:val="00667025"/>
    <w:rsid w:val="00670F5C"/>
    <w:rsid w:val="00681DA7"/>
    <w:rsid w:val="00684A57"/>
    <w:rsid w:val="0069267C"/>
    <w:rsid w:val="00697636"/>
    <w:rsid w:val="006C7BC6"/>
    <w:rsid w:val="006E2050"/>
    <w:rsid w:val="0071794D"/>
    <w:rsid w:val="00745625"/>
    <w:rsid w:val="0074572A"/>
    <w:rsid w:val="007C3139"/>
    <w:rsid w:val="007D4877"/>
    <w:rsid w:val="007D4BB7"/>
    <w:rsid w:val="007E0156"/>
    <w:rsid w:val="00815C55"/>
    <w:rsid w:val="008243BA"/>
    <w:rsid w:val="0082605B"/>
    <w:rsid w:val="00831A5D"/>
    <w:rsid w:val="00835121"/>
    <w:rsid w:val="008364D5"/>
    <w:rsid w:val="00851C4A"/>
    <w:rsid w:val="00872DEE"/>
    <w:rsid w:val="00890133"/>
    <w:rsid w:val="008B3117"/>
    <w:rsid w:val="008E3334"/>
    <w:rsid w:val="008F3B11"/>
    <w:rsid w:val="00900EAA"/>
    <w:rsid w:val="00985B24"/>
    <w:rsid w:val="009A7941"/>
    <w:rsid w:val="009B1939"/>
    <w:rsid w:val="009C42B6"/>
    <w:rsid w:val="009C487F"/>
    <w:rsid w:val="00A13556"/>
    <w:rsid w:val="00A632CA"/>
    <w:rsid w:val="00A667B9"/>
    <w:rsid w:val="00A67AAB"/>
    <w:rsid w:val="00A8101F"/>
    <w:rsid w:val="00AB2B91"/>
    <w:rsid w:val="00AB5FEE"/>
    <w:rsid w:val="00AB7995"/>
    <w:rsid w:val="00AD0BE0"/>
    <w:rsid w:val="00B2760D"/>
    <w:rsid w:val="00B324E0"/>
    <w:rsid w:val="00B33A4D"/>
    <w:rsid w:val="00B8345E"/>
    <w:rsid w:val="00BC6C51"/>
    <w:rsid w:val="00C019F2"/>
    <w:rsid w:val="00C34DC1"/>
    <w:rsid w:val="00C475A1"/>
    <w:rsid w:val="00C54C3D"/>
    <w:rsid w:val="00C646CD"/>
    <w:rsid w:val="00C667CB"/>
    <w:rsid w:val="00C714E6"/>
    <w:rsid w:val="00C80B3E"/>
    <w:rsid w:val="00CB35B7"/>
    <w:rsid w:val="00CB6572"/>
    <w:rsid w:val="00D01E3D"/>
    <w:rsid w:val="00D07BBF"/>
    <w:rsid w:val="00D27806"/>
    <w:rsid w:val="00D33595"/>
    <w:rsid w:val="00D35055"/>
    <w:rsid w:val="00D678F2"/>
    <w:rsid w:val="00D73669"/>
    <w:rsid w:val="00DC26F9"/>
    <w:rsid w:val="00DE3728"/>
    <w:rsid w:val="00E36FCF"/>
    <w:rsid w:val="00EA7BC9"/>
    <w:rsid w:val="00EB7D98"/>
    <w:rsid w:val="00EC3547"/>
    <w:rsid w:val="00EF65D7"/>
    <w:rsid w:val="00F54C8D"/>
    <w:rsid w:val="00F909E6"/>
    <w:rsid w:val="00FB4899"/>
    <w:rsid w:val="00FB70B7"/>
    <w:rsid w:val="00FC24CF"/>
    <w:rsid w:val="00FE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</Pages>
  <Words>162</Words>
  <Characters>878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137</cp:revision>
  <dcterms:created xsi:type="dcterms:W3CDTF">2014-08-27T17:29:00Z</dcterms:created>
  <dcterms:modified xsi:type="dcterms:W3CDTF">2014-09-18T13:05:00Z</dcterms:modified>
</cp:coreProperties>
</file>