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ED" w:rsidRDefault="009243ED" w:rsidP="00191353">
      <w:pPr>
        <w:jc w:val="right"/>
        <w:rPr>
          <w:rFonts w:ascii="Arial" w:hAnsi="Arial" w:cs="Arial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n-US"/>
        </w:rPr>
        <w:t>02/10/2014</w:t>
      </w:r>
    </w:p>
    <w:p w:rsidR="009243ED" w:rsidRPr="00A632CA" w:rsidRDefault="009243ED" w:rsidP="005A1AA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ΠΕ</w:t>
      </w:r>
      <w:r>
        <w:rPr>
          <w:rFonts w:ascii="Arial" w:hAnsi="Arial" w:cs="Arial"/>
          <w:b/>
          <w:sz w:val="24"/>
          <w:szCs w:val="24"/>
          <w:lang w:val="en-US"/>
        </w:rPr>
        <w:t>06</w:t>
      </w:r>
      <w:r w:rsidRPr="005A1AA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ΑΓΓΛΙΚΑ</w:t>
      </w:r>
      <w:r w:rsidRPr="000F361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ΕΑΕΠ</w:t>
      </w:r>
    </w:p>
    <w:p w:rsidR="009243ED" w:rsidRDefault="009243ED" w:rsidP="00F54C8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663E09">
        <w:rPr>
          <w:rFonts w:ascii="Arial" w:hAnsi="Arial" w:cs="Arial"/>
          <w:sz w:val="24"/>
          <w:szCs w:val="24"/>
          <w:vertAlign w:val="superscript"/>
        </w:rPr>
        <w:t>ο</w:t>
      </w:r>
      <w:r>
        <w:rPr>
          <w:rFonts w:ascii="Arial" w:hAnsi="Arial" w:cs="Arial"/>
          <w:sz w:val="24"/>
          <w:szCs w:val="24"/>
        </w:rPr>
        <w:t xml:space="preserve"> ΔΣ Ασπροπύργου (1</w:t>
      </w:r>
      <w:r w:rsidRPr="00BF1A87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ώρες) &amp; 4</w:t>
      </w:r>
      <w:r w:rsidRPr="00F54C8D">
        <w:rPr>
          <w:rFonts w:ascii="Arial" w:hAnsi="Arial" w:cs="Arial"/>
          <w:sz w:val="24"/>
          <w:szCs w:val="24"/>
          <w:vertAlign w:val="superscript"/>
        </w:rPr>
        <w:t>ο</w:t>
      </w:r>
      <w:r>
        <w:rPr>
          <w:rFonts w:ascii="Arial" w:hAnsi="Arial" w:cs="Arial"/>
          <w:sz w:val="24"/>
          <w:szCs w:val="24"/>
        </w:rPr>
        <w:t xml:space="preserve"> ΔΣ Μεγάρων (</w:t>
      </w:r>
      <w:r w:rsidRPr="00BF1A87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ώρες)</w:t>
      </w:r>
    </w:p>
    <w:p w:rsidR="009243ED" w:rsidRDefault="009243ED" w:rsidP="00D7366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  <w:vertAlign w:val="superscript"/>
        </w:rPr>
        <w:t xml:space="preserve">ο </w:t>
      </w:r>
      <w:r>
        <w:rPr>
          <w:rFonts w:ascii="Arial" w:hAnsi="Arial" w:cs="Arial"/>
          <w:sz w:val="24"/>
          <w:szCs w:val="24"/>
        </w:rPr>
        <w:t>ΔΣ Μεγάρων (24 ώρες)</w:t>
      </w:r>
    </w:p>
    <w:p w:rsidR="009243ED" w:rsidRPr="00585E12" w:rsidRDefault="009243ED" w:rsidP="0012252D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  <w:vertAlign w:val="superscript"/>
        </w:rPr>
        <w:t xml:space="preserve">ο </w:t>
      </w:r>
      <w:r>
        <w:rPr>
          <w:rFonts w:ascii="Arial" w:hAnsi="Arial" w:cs="Arial"/>
          <w:sz w:val="24"/>
          <w:szCs w:val="24"/>
        </w:rPr>
        <w:t>ΔΣ Μεγάρων (24 ώρες)</w:t>
      </w:r>
    </w:p>
    <w:p w:rsidR="009243ED" w:rsidRDefault="009243ED" w:rsidP="00585E12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  <w:vertAlign w:val="superscript"/>
        </w:rPr>
        <w:t xml:space="preserve">ο </w:t>
      </w:r>
      <w:r>
        <w:rPr>
          <w:rFonts w:ascii="Arial" w:hAnsi="Arial" w:cs="Arial"/>
          <w:sz w:val="24"/>
          <w:szCs w:val="24"/>
        </w:rPr>
        <w:t>ΔΣ Μεγάρων (1</w:t>
      </w:r>
      <w:r w:rsidRPr="00585E12">
        <w:rPr>
          <w:rFonts w:ascii="Arial" w:hAnsi="Arial" w:cs="Arial"/>
          <w:sz w:val="24"/>
          <w:szCs w:val="24"/>
        </w:rPr>
        <w:t xml:space="preserve">6 </w:t>
      </w:r>
      <w:r>
        <w:rPr>
          <w:rFonts w:ascii="Arial" w:hAnsi="Arial" w:cs="Arial"/>
          <w:sz w:val="24"/>
          <w:szCs w:val="24"/>
        </w:rPr>
        <w:t>ώρες) &amp; 5</w:t>
      </w:r>
      <w:r>
        <w:rPr>
          <w:rFonts w:ascii="Arial" w:hAnsi="Arial" w:cs="Arial"/>
          <w:sz w:val="24"/>
          <w:szCs w:val="24"/>
          <w:vertAlign w:val="superscript"/>
        </w:rPr>
        <w:t xml:space="preserve">ο </w:t>
      </w:r>
      <w:r>
        <w:rPr>
          <w:rFonts w:ascii="Arial" w:hAnsi="Arial" w:cs="Arial"/>
          <w:sz w:val="24"/>
          <w:szCs w:val="24"/>
        </w:rPr>
        <w:t>ΔΣ Μεγάρων (8 ώρες)</w:t>
      </w:r>
    </w:p>
    <w:p w:rsidR="009243ED" w:rsidRDefault="009243ED" w:rsidP="00D73669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2ο ΔΣ Νέας Περάμου (24 ώρες)</w:t>
      </w:r>
    </w:p>
    <w:p w:rsidR="009243ED" w:rsidRDefault="009243ED" w:rsidP="00851C4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2ο ΔΣ Νέας Περάμου (16 ώρες) &amp;  5</w:t>
      </w:r>
      <w:r>
        <w:rPr>
          <w:rFonts w:ascii="Arial" w:hAnsi="Arial" w:cs="Arial"/>
          <w:sz w:val="24"/>
          <w:szCs w:val="24"/>
          <w:vertAlign w:val="superscript"/>
        </w:rPr>
        <w:t xml:space="preserve">ο </w:t>
      </w:r>
      <w:r>
        <w:rPr>
          <w:rFonts w:ascii="Arial" w:hAnsi="Arial" w:cs="Arial"/>
          <w:sz w:val="24"/>
          <w:szCs w:val="24"/>
        </w:rPr>
        <w:t>ΔΣ Μεγάρων (8 ώρες)</w:t>
      </w:r>
    </w:p>
    <w:p w:rsidR="009243ED" w:rsidRDefault="009243ED" w:rsidP="00851C4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00EAA">
        <w:rPr>
          <w:rFonts w:ascii="Arial" w:hAnsi="Arial" w:cs="Arial"/>
          <w:sz w:val="24"/>
          <w:szCs w:val="24"/>
          <w:vertAlign w:val="superscript"/>
        </w:rPr>
        <w:t>ο</w:t>
      </w:r>
      <w:r>
        <w:rPr>
          <w:rFonts w:ascii="Arial" w:hAnsi="Arial" w:cs="Arial"/>
          <w:sz w:val="24"/>
          <w:szCs w:val="24"/>
        </w:rPr>
        <w:t xml:space="preserve"> ΔΣ Μεγάρων (24 ώρες) </w:t>
      </w:r>
    </w:p>
    <w:p w:rsidR="009243ED" w:rsidRDefault="009243ED" w:rsidP="00851C4A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8E3334">
        <w:rPr>
          <w:rFonts w:ascii="Arial" w:hAnsi="Arial" w:cs="Arial"/>
          <w:sz w:val="24"/>
          <w:szCs w:val="24"/>
          <w:vertAlign w:val="superscript"/>
        </w:rPr>
        <w:t>ο</w:t>
      </w:r>
      <w:r>
        <w:rPr>
          <w:rFonts w:ascii="Arial" w:hAnsi="Arial" w:cs="Arial"/>
          <w:sz w:val="24"/>
          <w:szCs w:val="24"/>
        </w:rPr>
        <w:t xml:space="preserve"> ΔΣ Ελευσίνας (1</w:t>
      </w:r>
      <w:r w:rsidRPr="005446D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ώρες) &amp; 5</w:t>
      </w:r>
      <w:r w:rsidRPr="008E3334">
        <w:rPr>
          <w:rFonts w:ascii="Arial" w:hAnsi="Arial" w:cs="Arial"/>
          <w:sz w:val="24"/>
          <w:szCs w:val="24"/>
          <w:vertAlign w:val="superscript"/>
        </w:rPr>
        <w:t>ο</w:t>
      </w:r>
      <w:r>
        <w:rPr>
          <w:rFonts w:ascii="Arial" w:hAnsi="Arial" w:cs="Arial"/>
          <w:sz w:val="24"/>
          <w:szCs w:val="24"/>
        </w:rPr>
        <w:t xml:space="preserve"> ΔΣ Μάνδρας (</w:t>
      </w:r>
      <w:r w:rsidRPr="005446D4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 xml:space="preserve"> ώρες)</w:t>
      </w:r>
    </w:p>
    <w:p w:rsidR="009243ED" w:rsidRDefault="009243ED" w:rsidP="000F3614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ΔΣ Φυλής (17 ώρες) &amp; 9ο ΔΣ Άνω Λιοσίων (7 ώρες)</w:t>
      </w:r>
    </w:p>
    <w:p w:rsidR="009243ED" w:rsidRDefault="009243ED" w:rsidP="00AB799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3ο ΔΣ Ζεφυρίου (1</w:t>
      </w:r>
      <w:r w:rsidRPr="005446D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ώρες) &amp; 9ο ΔΣ Άνω Λιοσίων (</w:t>
      </w:r>
      <w:r w:rsidRPr="005446D4">
        <w:rPr>
          <w:rFonts w:ascii="Arial" w:hAnsi="Arial" w:cs="Arial"/>
          <w:sz w:val="24"/>
          <w:szCs w:val="24"/>
        </w:rPr>
        <w:t>8</w:t>
      </w:r>
      <w:r w:rsidRPr="00A96F3C">
        <w:rPr>
          <w:rFonts w:ascii="Arial" w:hAnsi="Arial" w:cs="Arial"/>
          <w:sz w:val="24"/>
          <w:szCs w:val="24"/>
        </w:rPr>
        <w:t xml:space="preserve"> ώρες)</w:t>
      </w:r>
    </w:p>
    <w:p w:rsidR="009243ED" w:rsidRPr="00A96F3C" w:rsidRDefault="009243ED" w:rsidP="00A96F3C">
      <w:pPr>
        <w:rPr>
          <w:rFonts w:ascii="Arial" w:hAnsi="Arial" w:cs="Arial"/>
          <w:sz w:val="24"/>
          <w:szCs w:val="24"/>
        </w:rPr>
      </w:pPr>
    </w:p>
    <w:sectPr w:rsidR="009243ED" w:rsidRPr="00A96F3C" w:rsidSect="002723B2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3ED" w:rsidRDefault="009243ED" w:rsidP="005A1AAE">
      <w:pPr>
        <w:spacing w:after="0" w:line="240" w:lineRule="auto"/>
      </w:pPr>
      <w:r>
        <w:separator/>
      </w:r>
    </w:p>
  </w:endnote>
  <w:endnote w:type="continuationSeparator" w:id="0">
    <w:p w:rsidR="009243ED" w:rsidRDefault="009243ED" w:rsidP="005A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3ED" w:rsidRDefault="009243ED" w:rsidP="005A1AAE">
      <w:pPr>
        <w:spacing w:after="0" w:line="240" w:lineRule="auto"/>
      </w:pPr>
      <w:r>
        <w:separator/>
      </w:r>
    </w:p>
  </w:footnote>
  <w:footnote w:type="continuationSeparator" w:id="0">
    <w:p w:rsidR="009243ED" w:rsidRDefault="009243ED" w:rsidP="005A1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40E0"/>
    <w:multiLevelType w:val="hybridMultilevel"/>
    <w:tmpl w:val="243EC2E0"/>
    <w:lvl w:ilvl="0" w:tplc="A4A61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012F5F"/>
    <w:multiLevelType w:val="multilevel"/>
    <w:tmpl w:val="224C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AAE"/>
    <w:rsid w:val="00000B5B"/>
    <w:rsid w:val="00012955"/>
    <w:rsid w:val="0007100C"/>
    <w:rsid w:val="00092658"/>
    <w:rsid w:val="000A4E52"/>
    <w:rsid w:val="000C2291"/>
    <w:rsid w:val="000D6E97"/>
    <w:rsid w:val="000F3614"/>
    <w:rsid w:val="00122132"/>
    <w:rsid w:val="0012252D"/>
    <w:rsid w:val="001225BA"/>
    <w:rsid w:val="001350FE"/>
    <w:rsid w:val="00157724"/>
    <w:rsid w:val="00163AB2"/>
    <w:rsid w:val="001716B6"/>
    <w:rsid w:val="001771BB"/>
    <w:rsid w:val="00191353"/>
    <w:rsid w:val="001E3439"/>
    <w:rsid w:val="001E6390"/>
    <w:rsid w:val="00202CE1"/>
    <w:rsid w:val="0020319F"/>
    <w:rsid w:val="002416AD"/>
    <w:rsid w:val="002723B2"/>
    <w:rsid w:val="0027536D"/>
    <w:rsid w:val="00285C81"/>
    <w:rsid w:val="002A1D83"/>
    <w:rsid w:val="002C09C5"/>
    <w:rsid w:val="003067D5"/>
    <w:rsid w:val="003130E2"/>
    <w:rsid w:val="00321D25"/>
    <w:rsid w:val="0033449F"/>
    <w:rsid w:val="00334BE8"/>
    <w:rsid w:val="00351DF9"/>
    <w:rsid w:val="003548D6"/>
    <w:rsid w:val="00367209"/>
    <w:rsid w:val="00391F15"/>
    <w:rsid w:val="003E2D07"/>
    <w:rsid w:val="004075A4"/>
    <w:rsid w:val="00412C0E"/>
    <w:rsid w:val="00437E35"/>
    <w:rsid w:val="00437F7B"/>
    <w:rsid w:val="004473ED"/>
    <w:rsid w:val="00452C7A"/>
    <w:rsid w:val="00456256"/>
    <w:rsid w:val="00473679"/>
    <w:rsid w:val="0049441C"/>
    <w:rsid w:val="004C6C9C"/>
    <w:rsid w:val="004D47AA"/>
    <w:rsid w:val="00506450"/>
    <w:rsid w:val="005351F2"/>
    <w:rsid w:val="005446D4"/>
    <w:rsid w:val="00585E12"/>
    <w:rsid w:val="005A1AAE"/>
    <w:rsid w:val="005A7CB3"/>
    <w:rsid w:val="0062218B"/>
    <w:rsid w:val="00626483"/>
    <w:rsid w:val="00632B51"/>
    <w:rsid w:val="006461A2"/>
    <w:rsid w:val="00663E09"/>
    <w:rsid w:val="00667025"/>
    <w:rsid w:val="00670F5C"/>
    <w:rsid w:val="00681DA7"/>
    <w:rsid w:val="00684A57"/>
    <w:rsid w:val="0069267C"/>
    <w:rsid w:val="00697636"/>
    <w:rsid w:val="006C7BC6"/>
    <w:rsid w:val="006E2050"/>
    <w:rsid w:val="00713EFA"/>
    <w:rsid w:val="0071794D"/>
    <w:rsid w:val="00745625"/>
    <w:rsid w:val="0074572A"/>
    <w:rsid w:val="007C3139"/>
    <w:rsid w:val="007D4877"/>
    <w:rsid w:val="007D4BB7"/>
    <w:rsid w:val="007E0156"/>
    <w:rsid w:val="0081106C"/>
    <w:rsid w:val="00815C55"/>
    <w:rsid w:val="008243BA"/>
    <w:rsid w:val="0082605B"/>
    <w:rsid w:val="00831A5D"/>
    <w:rsid w:val="00835121"/>
    <w:rsid w:val="008364D5"/>
    <w:rsid w:val="00851C4A"/>
    <w:rsid w:val="00872DEE"/>
    <w:rsid w:val="00890133"/>
    <w:rsid w:val="008B3117"/>
    <w:rsid w:val="008E3334"/>
    <w:rsid w:val="008F3B11"/>
    <w:rsid w:val="00900EAA"/>
    <w:rsid w:val="009243ED"/>
    <w:rsid w:val="00985B24"/>
    <w:rsid w:val="009A7941"/>
    <w:rsid w:val="009B1939"/>
    <w:rsid w:val="009C42B6"/>
    <w:rsid w:val="009C487F"/>
    <w:rsid w:val="009D643F"/>
    <w:rsid w:val="00A13556"/>
    <w:rsid w:val="00A62D37"/>
    <w:rsid w:val="00A632CA"/>
    <w:rsid w:val="00A667B9"/>
    <w:rsid w:val="00A67AAB"/>
    <w:rsid w:val="00A71427"/>
    <w:rsid w:val="00A8101F"/>
    <w:rsid w:val="00A96F3C"/>
    <w:rsid w:val="00AB2B91"/>
    <w:rsid w:val="00AB5FEE"/>
    <w:rsid w:val="00AB7995"/>
    <w:rsid w:val="00AD0BE0"/>
    <w:rsid w:val="00AD36E3"/>
    <w:rsid w:val="00B217C7"/>
    <w:rsid w:val="00B2760D"/>
    <w:rsid w:val="00B324E0"/>
    <w:rsid w:val="00B3289B"/>
    <w:rsid w:val="00B33A4D"/>
    <w:rsid w:val="00B417AC"/>
    <w:rsid w:val="00B76165"/>
    <w:rsid w:val="00B8345E"/>
    <w:rsid w:val="00B842CD"/>
    <w:rsid w:val="00BC6C51"/>
    <w:rsid w:val="00BF1A87"/>
    <w:rsid w:val="00C019F2"/>
    <w:rsid w:val="00C34DC1"/>
    <w:rsid w:val="00C475A1"/>
    <w:rsid w:val="00C54C3D"/>
    <w:rsid w:val="00C646CD"/>
    <w:rsid w:val="00C667CB"/>
    <w:rsid w:val="00C714E6"/>
    <w:rsid w:val="00C80B3E"/>
    <w:rsid w:val="00CB35B7"/>
    <w:rsid w:val="00CB6572"/>
    <w:rsid w:val="00D01E3D"/>
    <w:rsid w:val="00D07BBF"/>
    <w:rsid w:val="00D27806"/>
    <w:rsid w:val="00D33595"/>
    <w:rsid w:val="00D35055"/>
    <w:rsid w:val="00D678F2"/>
    <w:rsid w:val="00D73669"/>
    <w:rsid w:val="00DC26F9"/>
    <w:rsid w:val="00DE3728"/>
    <w:rsid w:val="00E36FCF"/>
    <w:rsid w:val="00E83FC4"/>
    <w:rsid w:val="00EA7BC9"/>
    <w:rsid w:val="00EB7D98"/>
    <w:rsid w:val="00EC3547"/>
    <w:rsid w:val="00EF65D7"/>
    <w:rsid w:val="00F31F71"/>
    <w:rsid w:val="00F54C8D"/>
    <w:rsid w:val="00F909E6"/>
    <w:rsid w:val="00FB4899"/>
    <w:rsid w:val="00FB70B7"/>
    <w:rsid w:val="00FC24CF"/>
    <w:rsid w:val="00FE5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7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A1A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1AA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A1A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1AA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144</TotalTime>
  <Pages>1</Pages>
  <Words>69</Words>
  <Characters>375</Characters>
  <Application>Microsoft Office Outlook</Application>
  <DocSecurity>0</DocSecurity>
  <Lines>0</Lines>
  <Paragraphs>0</Paragraphs>
  <ScaleCrop>false</ScaleCrop>
  <Company>ΠΧ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ΠΧ</dc:creator>
  <cp:keywords/>
  <dc:description/>
  <cp:lastModifiedBy>ioannis</cp:lastModifiedBy>
  <cp:revision>157</cp:revision>
  <dcterms:created xsi:type="dcterms:W3CDTF">2014-08-27T17:29:00Z</dcterms:created>
  <dcterms:modified xsi:type="dcterms:W3CDTF">2014-10-02T05:58:00Z</dcterms:modified>
</cp:coreProperties>
</file>