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11" w:rsidRPr="00A76E8B" w:rsidRDefault="00AC7311" w:rsidP="00600B9D">
      <w:pPr>
        <w:pageBreakBefore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ΔΗΛΩΣΗ - ΟΡΙΣΤΙΚΗΣ ΤΟΠΟΘΕΤΗΣΗΣ</w:t>
      </w:r>
    </w:p>
    <w:p w:rsidR="00AC7311" w:rsidRPr="00E662E1" w:rsidRDefault="00AC7311" w:rsidP="00AB2D7B">
      <w:pPr>
        <w:rPr>
          <w:b/>
          <w:i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5pt;margin-top:6.1pt;width:294.65pt;height:153.45pt;z-index:251656192" stroked="f">
            <v:textbox style="mso-next-textbox:#_x0000_s1026">
              <w:txbxContent>
                <w:p w:rsidR="00AC7311" w:rsidRPr="0083684E" w:rsidRDefault="00AC7311" w:rsidP="00AB2D7B">
                  <w:pPr>
                    <w:jc w:val="center"/>
                    <w:rPr>
                      <w:b/>
                    </w:rPr>
                  </w:pPr>
                  <w:r w:rsidRPr="0083684E">
                    <w:rPr>
                      <w:b/>
                    </w:rPr>
                    <w:t>ΠΡΟΣ</w:t>
                  </w:r>
                </w:p>
                <w:p w:rsidR="00AC7311" w:rsidRPr="0083684E" w:rsidRDefault="00AC7311" w:rsidP="00AB2D7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το ΠΥΣΠΕ</w:t>
                  </w:r>
                  <w:r w:rsidRPr="0083684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Δυτικής Αττικής</w:t>
                  </w:r>
                </w:p>
                <w:p w:rsidR="00AC7311" w:rsidRPr="007158DB" w:rsidRDefault="00AC7311" w:rsidP="00AB2D7B">
                  <w:pPr>
                    <w:jc w:val="center"/>
                    <w:rPr>
                      <w:sz w:val="20"/>
                      <w:szCs w:val="22"/>
                    </w:rPr>
                  </w:pPr>
                  <w:r w:rsidRPr="007158DB">
                    <w:rPr>
                      <w:sz w:val="20"/>
                      <w:szCs w:val="22"/>
                    </w:rPr>
                    <w:t>(δια της Διεύθυνσης</w:t>
                  </w:r>
                  <w:r>
                    <w:rPr>
                      <w:sz w:val="20"/>
                      <w:szCs w:val="22"/>
                    </w:rPr>
                    <w:t xml:space="preserve"> Π.Ε. Δυτικής Αττικής</w:t>
                  </w:r>
                  <w:r w:rsidRPr="007158DB">
                    <w:rPr>
                      <w:sz w:val="20"/>
                      <w:szCs w:val="22"/>
                    </w:rPr>
                    <w:t>)</w:t>
                  </w:r>
                </w:p>
                <w:p w:rsidR="00AC7311" w:rsidRPr="004C27A8" w:rsidRDefault="00AC7311" w:rsidP="00AB2D7B">
                  <w:pPr>
                    <w:rPr>
                      <w:sz w:val="12"/>
                      <w:szCs w:val="22"/>
                    </w:rPr>
                  </w:pPr>
                </w:p>
                <w:p w:rsidR="00AC7311" w:rsidRPr="00AB2D7B" w:rsidRDefault="00AC7311" w:rsidP="00AB2D7B">
                  <w:pPr>
                    <w:ind w:firstLine="360"/>
                    <w:rPr>
                      <w:sz w:val="22"/>
                      <w:szCs w:val="22"/>
                    </w:rPr>
                  </w:pPr>
                </w:p>
                <w:p w:rsidR="00AC7311" w:rsidRDefault="00AC7311" w:rsidP="0079199A">
                  <w:pPr>
                    <w:ind w:left="142" w:firstLine="28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Δηλώνω ότι επιθυμώ να τοποθετηθώ οργανικά κατά σειρά προτίμησης στις εξής Σχολικές Μονάδες ως εκπαιδευτικός: </w:t>
                  </w:r>
                </w:p>
                <w:p w:rsidR="00AC7311" w:rsidRPr="00AC2415" w:rsidRDefault="00AC7311" w:rsidP="000F3942">
                  <w:pPr>
                    <w:ind w:firstLine="360"/>
                    <w:jc w:val="both"/>
                    <w:rPr>
                      <w:sz w:val="8"/>
                      <w:szCs w:val="8"/>
                    </w:rPr>
                  </w:pPr>
                </w:p>
                <w:p w:rsidR="00AC7311" w:rsidRPr="00AC2415" w:rsidRDefault="00AC7311" w:rsidP="00DE0224">
                  <w:pPr>
                    <w:tabs>
                      <w:tab w:val="left" w:pos="4820"/>
                    </w:tabs>
                    <w:spacing w:line="276" w:lineRule="auto"/>
                    <w:ind w:firstLine="142"/>
                    <w:jc w:val="both"/>
                    <w:rPr>
                      <w:b/>
                      <w:sz w:val="8"/>
                      <w:szCs w:val="8"/>
                    </w:rPr>
                  </w:pPr>
                </w:p>
                <w:p w:rsidR="00AC7311" w:rsidRDefault="00AC7311" w:rsidP="00123849">
                  <w:pPr>
                    <w:spacing w:line="276" w:lineRule="auto"/>
                    <w:ind w:firstLine="142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α</w:t>
                  </w:r>
                  <w:r w:rsidRPr="000F3942">
                    <w:rPr>
                      <w:b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sz w:val="22"/>
                      <w:szCs w:val="22"/>
                    </w:rPr>
                    <w:t xml:space="preserve"> που βρίσκομαι στη διάθεση του ΠΥΣΠΕ    </w:t>
                  </w:r>
                  <w:r>
                    <w:rPr>
                      <w:b/>
                      <w:sz w:val="22"/>
                      <w:szCs w:val="22"/>
                    </w:rPr>
                    <w:fldChar w:fldCharType="begin"/>
                  </w:r>
                  <w:r>
                    <w:rPr>
                      <w:b/>
                      <w:sz w:val="22"/>
                      <w:szCs w:val="22"/>
                    </w:rPr>
                    <w:instrText xml:space="preserve"> MERGEFIELD Διάθεση </w:instrText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  <w:p w:rsidR="00AC7311" w:rsidRPr="00AC2415" w:rsidRDefault="00AC7311" w:rsidP="00080E38">
                  <w:pPr>
                    <w:tabs>
                      <w:tab w:val="left" w:pos="4253"/>
                      <w:tab w:val="left" w:pos="4678"/>
                    </w:tabs>
                    <w:spacing w:line="276" w:lineRule="auto"/>
                    <w:ind w:firstLine="142"/>
                    <w:jc w:val="both"/>
                    <w:rPr>
                      <w:b/>
                      <w:sz w:val="8"/>
                      <w:szCs w:val="8"/>
                    </w:rPr>
                  </w:pPr>
                </w:p>
                <w:p w:rsidR="00AC7311" w:rsidRDefault="00AC7311" w:rsidP="00DE0224">
                  <w:pPr>
                    <w:tabs>
                      <w:tab w:val="left" w:pos="4253"/>
                      <w:tab w:val="left" w:pos="4678"/>
                      <w:tab w:val="left" w:pos="4820"/>
                    </w:tabs>
                    <w:spacing w:line="276" w:lineRule="auto"/>
                    <w:ind w:firstLine="142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β</w:t>
                  </w:r>
                  <w:r w:rsidRPr="000F3942">
                    <w:rPr>
                      <w:b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sz w:val="22"/>
                      <w:szCs w:val="22"/>
                    </w:rPr>
                    <w:t xml:space="preserve"> που μετατέθηκα από άλλο  ΠΥΣΠΕ             </w:t>
                  </w:r>
                  <w:r>
                    <w:rPr>
                      <w:b/>
                      <w:sz w:val="22"/>
                      <w:szCs w:val="22"/>
                    </w:rPr>
                    <w:fldChar w:fldCharType="begin"/>
                  </w:r>
                  <w:r>
                    <w:rPr>
                      <w:b/>
                      <w:sz w:val="22"/>
                      <w:szCs w:val="22"/>
                    </w:rPr>
                    <w:instrText xml:space="preserve"> MERGEFIELD Μετάθεση </w:instrText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  <w:p w:rsidR="00AC7311" w:rsidRPr="00AC2415" w:rsidRDefault="00AC7311" w:rsidP="000F3942">
                  <w:pPr>
                    <w:ind w:firstLine="142"/>
                    <w:jc w:val="both"/>
                    <w:rPr>
                      <w:b/>
                      <w:sz w:val="8"/>
                      <w:szCs w:val="8"/>
                    </w:rPr>
                  </w:pPr>
                </w:p>
                <w:p w:rsidR="00AC7311" w:rsidRPr="000F3942" w:rsidRDefault="00AC7311" w:rsidP="000F3942">
                  <w:pPr>
                    <w:ind w:firstLine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AC7311" w:rsidRPr="000F3942" w:rsidRDefault="00AC7311" w:rsidP="000F3942">
                  <w:pPr>
                    <w:ind w:firstLine="14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AC7311" w:rsidRPr="00963C44" w:rsidRDefault="00AC7311" w:rsidP="00AB2D7B">
                  <w:pPr>
                    <w:rPr>
                      <w:b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.4pt;margin-top:5pt;width:264.15pt;height:177.3pt;z-index:-251661312" stroked="f">
            <v:textbox style="mso-next-textbox:#_x0000_s1027">
              <w:txbxContent>
                <w:p w:rsidR="00AC7311" w:rsidRPr="000E0F6A" w:rsidRDefault="00AC7311" w:rsidP="0090016E">
                  <w:pPr>
                    <w:tabs>
                      <w:tab w:val="left" w:pos="4253"/>
                    </w:tabs>
                    <w:spacing w:line="276" w:lineRule="auto"/>
                    <w:rPr>
                      <w:b/>
                    </w:rPr>
                  </w:pPr>
                  <w:r w:rsidRPr="000E0F6A">
                    <w:t xml:space="preserve">ΕΠΩΝΥΜΟ: </w:t>
                  </w:r>
                  <w:r w:rsidRPr="0090016E">
                    <w:rPr>
                      <w:sz w:val="22"/>
                      <w:szCs w:val="22"/>
                    </w:rPr>
                    <w:t>……………</w:t>
                  </w:r>
                  <w:r>
                    <w:rPr>
                      <w:sz w:val="22"/>
                      <w:szCs w:val="22"/>
                    </w:rPr>
                    <w:t>…..</w:t>
                  </w:r>
                  <w:r w:rsidRPr="0090016E">
                    <w:rPr>
                      <w:sz w:val="22"/>
                      <w:szCs w:val="22"/>
                    </w:rPr>
                    <w:t>……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90016E">
                    <w:rPr>
                      <w:sz w:val="22"/>
                      <w:szCs w:val="22"/>
                    </w:rPr>
                    <w:t>…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90016E">
                    <w:rPr>
                      <w:sz w:val="22"/>
                      <w:szCs w:val="22"/>
                    </w:rPr>
                    <w:t>……….</w:t>
                  </w:r>
                  <w:r w:rsidRPr="000E0F6A">
                    <w:rPr>
                      <w:b/>
                    </w:rPr>
                    <w:fldChar w:fldCharType="begin"/>
                  </w:r>
                  <w:r w:rsidRPr="000E0F6A">
                    <w:rPr>
                      <w:b/>
                    </w:rPr>
                    <w:instrText xml:space="preserve"> MERGEFIELD "Επώνυμο" </w:instrText>
                  </w:r>
                  <w:r w:rsidRPr="000E0F6A">
                    <w:rPr>
                      <w:b/>
                    </w:rPr>
                    <w:fldChar w:fldCharType="end"/>
                  </w:r>
                </w:p>
                <w:p w:rsidR="00AC7311" w:rsidRPr="000E0F6A" w:rsidRDefault="00AC7311" w:rsidP="00B459F4">
                  <w:pPr>
                    <w:spacing w:line="276" w:lineRule="auto"/>
                  </w:pPr>
                  <w:r w:rsidRPr="000E0F6A">
                    <w:t xml:space="preserve">ΟΝΟΜΑ: </w:t>
                  </w:r>
                  <w:r w:rsidRPr="0090016E">
                    <w:rPr>
                      <w:sz w:val="22"/>
                      <w:szCs w:val="22"/>
                    </w:rPr>
                    <w:t>………………</w:t>
                  </w:r>
                  <w:r>
                    <w:rPr>
                      <w:sz w:val="22"/>
                      <w:szCs w:val="22"/>
                    </w:rPr>
                    <w:t>…..</w:t>
                  </w:r>
                  <w:r w:rsidRPr="0090016E">
                    <w:rPr>
                      <w:sz w:val="22"/>
                      <w:szCs w:val="22"/>
                    </w:rPr>
                    <w:t>……</w:t>
                  </w:r>
                  <w:r>
                    <w:rPr>
                      <w:sz w:val="22"/>
                      <w:szCs w:val="22"/>
                    </w:rPr>
                    <w:t>..</w:t>
                  </w:r>
                  <w:r w:rsidRPr="0090016E">
                    <w:rPr>
                      <w:sz w:val="22"/>
                      <w:szCs w:val="22"/>
                    </w:rPr>
                    <w:t>………</w:t>
                  </w:r>
                  <w:r>
                    <w:rPr>
                      <w:sz w:val="22"/>
                      <w:szCs w:val="22"/>
                    </w:rPr>
                    <w:t>…...</w:t>
                  </w:r>
                  <w:r w:rsidRPr="000E0F6A">
                    <w:rPr>
                      <w:b/>
                    </w:rPr>
                    <w:fldChar w:fldCharType="begin"/>
                  </w:r>
                  <w:r w:rsidRPr="000E0F6A">
                    <w:rPr>
                      <w:b/>
                    </w:rPr>
                    <w:instrText xml:space="preserve"> MERGEFIELD Όνομα </w:instrText>
                  </w:r>
                  <w:r w:rsidRPr="000E0F6A">
                    <w:rPr>
                      <w:b/>
                    </w:rPr>
                    <w:fldChar w:fldCharType="end"/>
                  </w:r>
                </w:p>
                <w:p w:rsidR="00AC7311" w:rsidRPr="000E0F6A" w:rsidRDefault="00AC7311" w:rsidP="00B459F4">
                  <w:pPr>
                    <w:spacing w:line="276" w:lineRule="auto"/>
                  </w:pPr>
                  <w:r w:rsidRPr="000E0F6A">
                    <w:t xml:space="preserve">ΠΑΤΡΩΝΥΜΟ: </w:t>
                  </w:r>
                  <w:r w:rsidRPr="0090016E">
                    <w:rPr>
                      <w:sz w:val="22"/>
                      <w:szCs w:val="22"/>
                    </w:rPr>
                    <w:t>…………</w:t>
                  </w:r>
                  <w:r>
                    <w:rPr>
                      <w:sz w:val="22"/>
                      <w:szCs w:val="22"/>
                    </w:rPr>
                    <w:t>….</w:t>
                  </w:r>
                  <w:r w:rsidRPr="0090016E">
                    <w:rPr>
                      <w:sz w:val="22"/>
                      <w:szCs w:val="22"/>
                    </w:rPr>
                    <w:t>…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90016E">
                    <w:rPr>
                      <w:sz w:val="22"/>
                      <w:szCs w:val="22"/>
                    </w:rPr>
                    <w:t>…………….</w:t>
                  </w:r>
                  <w:r w:rsidRPr="000E0F6A">
                    <w:rPr>
                      <w:b/>
                    </w:rPr>
                    <w:fldChar w:fldCharType="begin"/>
                  </w:r>
                  <w:r w:rsidRPr="000E0F6A">
                    <w:rPr>
                      <w:b/>
                    </w:rPr>
                    <w:instrText xml:space="preserve"> MERGEFIELD Όνομα_πατρός </w:instrText>
                  </w:r>
                  <w:r w:rsidRPr="000E0F6A">
                    <w:rPr>
                      <w:b/>
                    </w:rPr>
                    <w:fldChar w:fldCharType="end"/>
                  </w:r>
                </w:p>
                <w:p w:rsidR="00AC7311" w:rsidRPr="000E0F6A" w:rsidRDefault="00AC7311" w:rsidP="00B459F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E0F6A">
                    <w:rPr>
                      <w:sz w:val="22"/>
                      <w:szCs w:val="22"/>
                    </w:rPr>
                    <w:t xml:space="preserve">ΑΡΙΘ. ΜΗΤΡΩΟΥ: </w:t>
                  </w:r>
                  <w:r>
                    <w:rPr>
                      <w:sz w:val="22"/>
                      <w:szCs w:val="22"/>
                    </w:rPr>
                    <w:t>……………….……………</w:t>
                  </w:r>
                  <w:r w:rsidRPr="000E0F6A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0E0F6A">
                    <w:rPr>
                      <w:b/>
                      <w:sz w:val="22"/>
                      <w:szCs w:val="22"/>
                    </w:rPr>
                    <w:instrText xml:space="preserve"> MERGEFIELD Αριθμός_μητρώου </w:instrText>
                  </w:r>
                  <w:r w:rsidRPr="000E0F6A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  <w:p w:rsidR="00AC7311" w:rsidRDefault="00AC7311" w:rsidP="00B459F4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0E0F6A">
                    <w:rPr>
                      <w:sz w:val="22"/>
                      <w:szCs w:val="22"/>
                    </w:rPr>
                    <w:t xml:space="preserve">ΕΙΔΙΚΟΤΗΤΑ: </w:t>
                  </w:r>
                  <w:r>
                    <w:rPr>
                      <w:sz w:val="22"/>
                      <w:szCs w:val="22"/>
                    </w:rPr>
                    <w:t>…………………….…………...</w:t>
                  </w:r>
                  <w:r w:rsidRPr="000E0F6A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0E0F6A">
                    <w:rPr>
                      <w:b/>
                      <w:sz w:val="22"/>
                      <w:szCs w:val="22"/>
                    </w:rPr>
                    <w:instrText xml:space="preserve"> MERGEFIELD "ΠΕ" </w:instrText>
                  </w:r>
                  <w:r w:rsidRPr="000E0F6A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  <w:p w:rsidR="00AC7311" w:rsidRPr="000E0F6A" w:rsidRDefault="00AC7311" w:rsidP="00B459F4">
                  <w:pPr>
                    <w:spacing w:line="276" w:lineRule="auto"/>
                    <w:rPr>
                      <w:sz w:val="8"/>
                      <w:szCs w:val="8"/>
                    </w:rPr>
                  </w:pPr>
                </w:p>
                <w:p w:rsidR="00AC7311" w:rsidRPr="000E0F6A" w:rsidRDefault="00AC7311" w:rsidP="00B459F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E0F6A">
                    <w:rPr>
                      <w:sz w:val="22"/>
                      <w:szCs w:val="22"/>
                    </w:rPr>
                    <w:t>ΟΡΓΑΝ. ΘΕΣΗ:</w:t>
                  </w:r>
                  <w:r>
                    <w:rPr>
                      <w:sz w:val="22"/>
                      <w:szCs w:val="22"/>
                    </w:rPr>
                    <w:t xml:space="preserve"> …………………….………….</w:t>
                  </w:r>
                  <w:r w:rsidRPr="000E0F6A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0E0F6A">
                    <w:rPr>
                      <w:b/>
                      <w:sz w:val="22"/>
                      <w:szCs w:val="22"/>
                    </w:rPr>
                    <w:instrText xml:space="preserve"> MERGEFIELD Οργανική_θέση </w:instrText>
                  </w:r>
                  <w:r w:rsidRPr="000E0F6A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  <w:p w:rsidR="00AC7311" w:rsidRPr="000E0F6A" w:rsidRDefault="00AC7311" w:rsidP="00B459F4">
                  <w:pPr>
                    <w:tabs>
                      <w:tab w:val="left" w:pos="1701"/>
                      <w:tab w:val="left" w:pos="4253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0E0F6A">
                    <w:rPr>
                      <w:sz w:val="22"/>
                      <w:szCs w:val="22"/>
                    </w:rPr>
                    <w:t>ΤΗΛ. σταθερό:……………………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0E0F6A">
                    <w:rPr>
                      <w:sz w:val="22"/>
                      <w:szCs w:val="22"/>
                    </w:rPr>
                    <w:t>…………….</w:t>
                  </w:r>
                </w:p>
                <w:p w:rsidR="00AC7311" w:rsidRDefault="00AC7311" w:rsidP="00B459F4">
                  <w:pPr>
                    <w:tabs>
                      <w:tab w:val="left" w:pos="1701"/>
                      <w:tab w:val="left" w:pos="4253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  <w:r w:rsidRPr="000E0F6A">
                    <w:rPr>
                      <w:sz w:val="22"/>
                      <w:szCs w:val="22"/>
                    </w:rPr>
                    <w:t>ΤΗΛ. κινητό:………………………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0E0F6A">
                    <w:rPr>
                      <w:sz w:val="22"/>
                      <w:szCs w:val="22"/>
                    </w:rPr>
                    <w:t>……………</w:t>
                  </w:r>
                </w:p>
                <w:p w:rsidR="00AC7311" w:rsidRPr="000E0F6A" w:rsidRDefault="00AC7311" w:rsidP="00B459F4">
                  <w:pPr>
                    <w:tabs>
                      <w:tab w:val="left" w:pos="1701"/>
                      <w:tab w:val="left" w:pos="4253"/>
                    </w:tabs>
                    <w:spacing w:line="276" w:lineRule="auto"/>
                    <w:rPr>
                      <w:sz w:val="8"/>
                      <w:szCs w:val="8"/>
                    </w:rPr>
                  </w:pPr>
                </w:p>
                <w:p w:rsidR="00AC7311" w:rsidRPr="000E0F6A" w:rsidRDefault="00AC7311" w:rsidP="00B459F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E0F6A">
                    <w:rPr>
                      <w:sz w:val="22"/>
                      <w:szCs w:val="22"/>
                    </w:rPr>
                    <w:t xml:space="preserve">ΕΝΤΟΠΙΟΤΗΤΑ (στο Δήμο): </w:t>
                  </w: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MERGEFIELD εντοπιότητα </w:instrTex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 w:rsidRPr="000E0F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AC7311" w:rsidRPr="000E0F6A" w:rsidRDefault="00AC7311" w:rsidP="00B459F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E0F6A">
                    <w:rPr>
                      <w:sz w:val="22"/>
                      <w:szCs w:val="22"/>
                    </w:rPr>
                    <w:t xml:space="preserve">ΣΥΝΥΠΗΡΕΤΗΣΗ (στο Δήμο): </w:t>
                  </w: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MERGEFIELD εργασία_συζύγου </w:instrTex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  <w:p w:rsidR="00AC7311" w:rsidRPr="000E0F6A" w:rsidRDefault="00AC7311" w:rsidP="00B459F4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0E0F6A">
                    <w:rPr>
                      <w:sz w:val="22"/>
                      <w:szCs w:val="22"/>
                    </w:rPr>
                    <w:t xml:space="preserve">ΕΙΔΙΚΗ  ΚΑΤΗΓΟΡΙΑ: </w:t>
                  </w:r>
                  <w:r w:rsidRPr="000E0F6A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0E0F6A">
                    <w:rPr>
                      <w:b/>
                      <w:sz w:val="22"/>
                      <w:szCs w:val="22"/>
                    </w:rPr>
                    <w:instrText xml:space="preserve"> MERGEFIELD Ειδική_Κατ </w:instrText>
                  </w:r>
                  <w:r w:rsidRPr="000E0F6A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  <w:r>
        <w:rPr>
          <w:noProof/>
        </w:rPr>
        <w:pict>
          <v:roundrect id="_x0000_s1028" style="position:absolute;margin-left:470.6pt;margin-top:7.1pt;width:23.85pt;height:12.85pt;z-index:251659264" arcsize="10923f">
            <v:fill opacity="0"/>
          </v:roundrect>
        </w:pict>
      </w:r>
    </w:p>
    <w:p w:rsidR="00AC7311" w:rsidRDefault="00AC7311" w:rsidP="00AB2D7B">
      <w:pPr>
        <w:rPr>
          <w:b/>
        </w:rPr>
      </w:pPr>
      <w:r>
        <w:rPr>
          <w:noProof/>
        </w:rPr>
        <w:pict>
          <v:roundrect id="_x0000_s1029" style="position:absolute;margin-left:461.55pt;margin-top:11.4pt;width:23.7pt;height:12.85pt;z-index:251660288" arcsize="10923f">
            <v:fill opacity="0"/>
          </v:roundrect>
        </w:pict>
      </w: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rFonts w:ascii="Bookman Old Style" w:hAnsi="Bookman Old Style"/>
        </w:rPr>
      </w:pPr>
      <w:r>
        <w:rPr>
          <w:b/>
        </w:rPr>
        <w:t xml:space="preserve">                                                </w:t>
      </w:r>
      <w:r w:rsidRPr="00963C44">
        <w:rPr>
          <w:rFonts w:ascii="Bookman Old Style" w:hAnsi="Bookman Old Style"/>
        </w:rPr>
        <w:t xml:space="preserve">ΣΕΙΡΑ   ΠΡΟΤΙΜΗΣΗΣ </w:t>
      </w:r>
    </w:p>
    <w:p w:rsidR="00AC7311" w:rsidRPr="002A39AA" w:rsidRDefault="00AC7311" w:rsidP="00AB2D7B">
      <w:pPr>
        <w:rPr>
          <w:rFonts w:ascii="Bookman Old Style" w:hAnsi="Bookman Old Style"/>
          <w:b/>
          <w:sz w:val="16"/>
          <w:szCs w:val="16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957"/>
      </w:tblGrid>
      <w:tr w:rsidR="00AC7311" w:rsidRPr="00DA70A7" w:rsidTr="00F87AEA">
        <w:tc>
          <w:tcPr>
            <w:tcW w:w="551" w:type="dxa"/>
            <w:vAlign w:val="center"/>
          </w:tcPr>
          <w:p w:rsidR="00AC7311" w:rsidRPr="00FA685F" w:rsidRDefault="00AC7311" w:rsidP="00294FE5">
            <w:pPr>
              <w:rPr>
                <w:b/>
              </w:rPr>
            </w:pPr>
            <w:r w:rsidRPr="00FA685F">
              <w:rPr>
                <w:b/>
              </w:rPr>
              <w:t>α/α</w:t>
            </w:r>
          </w:p>
        </w:tc>
        <w:tc>
          <w:tcPr>
            <w:tcW w:w="4957" w:type="dxa"/>
          </w:tcPr>
          <w:p w:rsidR="00AC7311" w:rsidRPr="00FA685F" w:rsidRDefault="00AC7311" w:rsidP="00294FE5">
            <w:pPr>
              <w:rPr>
                <w:b/>
                <w:sz w:val="6"/>
              </w:rPr>
            </w:pPr>
          </w:p>
          <w:p w:rsidR="00AC7311" w:rsidRDefault="00AC7311" w:rsidP="00294FE5">
            <w:pPr>
              <w:jc w:val="center"/>
              <w:rPr>
                <w:b/>
              </w:rPr>
            </w:pPr>
            <w:r w:rsidRPr="00DA70A7">
              <w:rPr>
                <w:b/>
              </w:rPr>
              <w:t xml:space="preserve">ΟΝΟΜΑΣΙΑ  </w:t>
            </w:r>
            <w:r>
              <w:rPr>
                <w:b/>
              </w:rPr>
              <w:t>ΣΧΟΛΙΚΗΣ ΜΟΝΑΔΑΣ</w:t>
            </w:r>
          </w:p>
          <w:p w:rsidR="00AC7311" w:rsidRPr="00FA685F" w:rsidRDefault="00AC7311" w:rsidP="00294FE5">
            <w:pPr>
              <w:rPr>
                <w:b/>
                <w:sz w:val="6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 xml:space="preserve">  1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 xml:space="preserve">  2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 xml:space="preserve">  3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 xml:space="preserve">  4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FF7AF1">
            <w:pPr>
              <w:tabs>
                <w:tab w:val="left" w:pos="4395"/>
              </w:tabs>
            </w:pPr>
            <w:r w:rsidRPr="00E0696A">
              <w:t xml:space="preserve">  5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 xml:space="preserve">  6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 xml:space="preserve">  7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 xml:space="preserve">  8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 xml:space="preserve">  9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10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11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12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13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14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15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16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17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18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19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  <w:tr w:rsidR="00AC7311" w:rsidRPr="00DA70A7" w:rsidTr="00F87AEA">
        <w:trPr>
          <w:trHeight w:val="405"/>
        </w:trPr>
        <w:tc>
          <w:tcPr>
            <w:tcW w:w="551" w:type="dxa"/>
            <w:vAlign w:val="center"/>
          </w:tcPr>
          <w:p w:rsidR="00AC7311" w:rsidRPr="00E0696A" w:rsidRDefault="00AC7311" w:rsidP="00294FE5">
            <w:r w:rsidRPr="00E0696A">
              <w:t>20</w:t>
            </w:r>
          </w:p>
        </w:tc>
        <w:tc>
          <w:tcPr>
            <w:tcW w:w="4957" w:type="dxa"/>
          </w:tcPr>
          <w:p w:rsidR="00AC7311" w:rsidRPr="00DA70A7" w:rsidRDefault="00AC7311" w:rsidP="00294FE5">
            <w:pPr>
              <w:rPr>
                <w:b/>
                <w:sz w:val="28"/>
                <w:szCs w:val="28"/>
              </w:rPr>
            </w:pPr>
          </w:p>
        </w:tc>
      </w:tr>
    </w:tbl>
    <w:p w:rsidR="00AC7311" w:rsidRPr="00CC6FA2" w:rsidRDefault="00AC7311" w:rsidP="00AB2D7B">
      <w:pPr>
        <w:rPr>
          <w:b/>
          <w:sz w:val="28"/>
          <w:szCs w:val="28"/>
        </w:rPr>
      </w:pPr>
    </w:p>
    <w:p w:rsidR="00AC7311" w:rsidRPr="003F6036" w:rsidRDefault="00AC7311" w:rsidP="00A9385B">
      <w:pPr>
        <w:tabs>
          <w:tab w:val="left" w:pos="2590"/>
          <w:tab w:val="left" w:pos="4536"/>
        </w:tabs>
        <w:rPr>
          <w:b/>
          <w:sz w:val="28"/>
          <w:szCs w:val="28"/>
        </w:rPr>
      </w:pPr>
      <w:r>
        <w:rPr>
          <w:noProof/>
        </w:rPr>
        <w:pict>
          <v:shape id="_x0000_s1030" type="#_x0000_t202" style="position:absolute;margin-left:182.8pt;margin-top:15pt;width:38.8pt;height:21.65pt;z-index:251658240" filled="f" stroked="f">
            <v:textbox style="mso-next-textbox:#_x0000_s1030">
              <w:txbxContent>
                <w:p w:rsidR="00AC7311" w:rsidRDefault="00AC7311">
                  <w:r>
                    <w:fldChar w:fldCharType="begin"/>
                  </w:r>
                  <w:r>
                    <w:instrText xml:space="preserve"> MERGEFIELD  Ειδική_Κατ 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>
        <w:rPr>
          <w:b/>
          <w:sz w:val="28"/>
          <w:szCs w:val="28"/>
        </w:rPr>
        <w:tab/>
      </w:r>
    </w:p>
    <w:p w:rsidR="00AC7311" w:rsidRDefault="00AC7311" w:rsidP="00A9385B">
      <w:pPr>
        <w:tabs>
          <w:tab w:val="left" w:pos="3544"/>
          <w:tab w:val="left" w:pos="4536"/>
        </w:tabs>
        <w:rPr>
          <w:b/>
        </w:rPr>
      </w:pPr>
      <w:r>
        <w:rPr>
          <w:noProof/>
        </w:rPr>
        <w:pict>
          <v:shape id="_x0000_s1031" type="#_x0000_t202" style="position:absolute;margin-left:315pt;margin-top:.45pt;width:189pt;height:126.2pt;z-index:251657216" stroked="f">
            <v:textbox style="mso-next-textbox:#_x0000_s1031">
              <w:txbxContent>
                <w:p w:rsidR="00AC7311" w:rsidRDefault="00AC7311" w:rsidP="00AB2D7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C7311" w:rsidRPr="0027764D" w:rsidRDefault="00AC7311" w:rsidP="008B78E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Ελευσίνα ,</w:t>
                  </w:r>
                  <w:r>
                    <w:t xml:space="preserve">   …./…./….</w:t>
                  </w:r>
                </w:p>
                <w:p w:rsidR="00AC7311" w:rsidRDefault="00AC7311" w:rsidP="00AB2D7B">
                  <w:pPr>
                    <w:jc w:val="center"/>
                  </w:pPr>
                </w:p>
                <w:p w:rsidR="00AC7311" w:rsidRPr="00C6406F" w:rsidRDefault="00AC7311" w:rsidP="00AB2D7B">
                  <w:pPr>
                    <w:jc w:val="center"/>
                  </w:pPr>
                  <w:r>
                    <w:t xml:space="preserve">   Ο / Η   Δηλ………</w:t>
                  </w:r>
                  <w:r w:rsidRPr="00C6406F">
                    <w:t>…</w:t>
                  </w:r>
                </w:p>
                <w:p w:rsidR="00AC7311" w:rsidRDefault="00AC7311" w:rsidP="00AB2D7B"/>
                <w:p w:rsidR="00AC7311" w:rsidRDefault="00AC7311" w:rsidP="00AB2D7B"/>
                <w:p w:rsidR="00AC7311" w:rsidRDefault="00AC7311" w:rsidP="00AB2D7B"/>
                <w:p w:rsidR="00AC7311" w:rsidRDefault="00AC7311" w:rsidP="00AB2D7B">
                  <w:r>
                    <w:t>…………………………………….</w:t>
                  </w:r>
                </w:p>
                <w:p w:rsidR="00AC7311" w:rsidRDefault="00AC7311" w:rsidP="00AB2D7B"/>
                <w:p w:rsidR="00AC7311" w:rsidRDefault="00AC7311" w:rsidP="00AB2D7B"/>
                <w:p w:rsidR="00AC7311" w:rsidRDefault="00AC7311" w:rsidP="00AB2D7B"/>
              </w:txbxContent>
            </v:textbox>
          </v:shape>
        </w:pict>
      </w:r>
    </w:p>
    <w:p w:rsidR="00AC7311" w:rsidRDefault="00AC7311" w:rsidP="0074073D">
      <w:pPr>
        <w:tabs>
          <w:tab w:val="left" w:pos="9214"/>
          <w:tab w:val="left" w:pos="9781"/>
        </w:tabs>
        <w:rPr>
          <w:b/>
        </w:rPr>
      </w:pP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</w:p>
    <w:p w:rsidR="00AC7311" w:rsidRDefault="00AC7311" w:rsidP="00AB2D7B">
      <w:pPr>
        <w:rPr>
          <w:b/>
        </w:rPr>
      </w:pPr>
    </w:p>
    <w:p w:rsidR="00AC7311" w:rsidRPr="003F6036" w:rsidRDefault="00AC7311" w:rsidP="00AB2D7B"/>
    <w:p w:rsidR="00AC7311" w:rsidRDefault="00AC7311" w:rsidP="00AB2D7B">
      <w:r w:rsidRPr="00F123A6">
        <w:t xml:space="preserve">                                                              </w:t>
      </w:r>
      <w:r>
        <w:t xml:space="preserve">                            </w:t>
      </w:r>
    </w:p>
    <w:p w:rsidR="00AC7311" w:rsidRPr="00F329F7" w:rsidRDefault="00AC7311" w:rsidP="00AB2D7B">
      <w:r>
        <w:t xml:space="preserve"> </w:t>
      </w:r>
    </w:p>
    <w:p w:rsidR="00AC7311" w:rsidRDefault="00AC7311" w:rsidP="00AB2D7B">
      <w:pPr>
        <w:tabs>
          <w:tab w:val="left" w:pos="4540"/>
        </w:tabs>
        <w:rPr>
          <w:sz w:val="20"/>
          <w:szCs w:val="20"/>
          <w:u w:val="single"/>
        </w:rPr>
      </w:pPr>
    </w:p>
    <w:p w:rsidR="00AC7311" w:rsidRDefault="00AC7311" w:rsidP="00AB2D7B">
      <w:pPr>
        <w:tabs>
          <w:tab w:val="left" w:pos="4540"/>
        </w:tabs>
        <w:rPr>
          <w:b/>
          <w:sz w:val="20"/>
          <w:szCs w:val="20"/>
          <w:u w:val="single"/>
        </w:rPr>
      </w:pPr>
    </w:p>
    <w:p w:rsidR="00AC7311" w:rsidRDefault="00AC7311" w:rsidP="00AB2D7B">
      <w:pPr>
        <w:tabs>
          <w:tab w:val="left" w:pos="4540"/>
        </w:tabs>
        <w:rPr>
          <w:b/>
          <w:sz w:val="20"/>
          <w:szCs w:val="20"/>
          <w:u w:val="single"/>
        </w:rPr>
      </w:pPr>
    </w:p>
    <w:sectPr w:rsidR="00AC7311" w:rsidSect="00E662E1">
      <w:pgSz w:w="11906" w:h="16838"/>
      <w:pgMar w:top="993" w:right="746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11" w:rsidRDefault="00AC7311">
      <w:r>
        <w:separator/>
      </w:r>
    </w:p>
  </w:endnote>
  <w:endnote w:type="continuationSeparator" w:id="0">
    <w:p w:rsidR="00AC7311" w:rsidRDefault="00AC7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11" w:rsidRDefault="00AC7311">
      <w:r>
        <w:separator/>
      </w:r>
    </w:p>
  </w:footnote>
  <w:footnote w:type="continuationSeparator" w:id="0">
    <w:p w:rsidR="00AC7311" w:rsidRDefault="00AC7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autoHyphenation/>
  <w:drawingGridHorizontalSpacing w:val="181"/>
  <w:drawingGridVerticalSpacing w:val="181"/>
  <w:doNotUseMarginsForDrawingGridOrigin/>
  <w:drawingGridHorizontalOrigin w:val="720"/>
  <w:drawingGridVerticalOrigin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D7B"/>
    <w:rsid w:val="00016090"/>
    <w:rsid w:val="00062EC0"/>
    <w:rsid w:val="00064A1C"/>
    <w:rsid w:val="000800F2"/>
    <w:rsid w:val="00080E38"/>
    <w:rsid w:val="00081D87"/>
    <w:rsid w:val="000A07BB"/>
    <w:rsid w:val="000C423F"/>
    <w:rsid w:val="000D3B72"/>
    <w:rsid w:val="000D778F"/>
    <w:rsid w:val="000E07CB"/>
    <w:rsid w:val="000E0F6A"/>
    <w:rsid w:val="000E35B2"/>
    <w:rsid w:val="000F3942"/>
    <w:rsid w:val="000F4FBD"/>
    <w:rsid w:val="000F73EA"/>
    <w:rsid w:val="00101124"/>
    <w:rsid w:val="00123849"/>
    <w:rsid w:val="00125BCA"/>
    <w:rsid w:val="00143A7A"/>
    <w:rsid w:val="00172CA8"/>
    <w:rsid w:val="00187CBA"/>
    <w:rsid w:val="00193DC1"/>
    <w:rsid w:val="00194FD8"/>
    <w:rsid w:val="00196D71"/>
    <w:rsid w:val="001A3482"/>
    <w:rsid w:val="001A485A"/>
    <w:rsid w:val="001A6C8D"/>
    <w:rsid w:val="001E735A"/>
    <w:rsid w:val="002002DB"/>
    <w:rsid w:val="00201E42"/>
    <w:rsid w:val="00201FDF"/>
    <w:rsid w:val="00245E4A"/>
    <w:rsid w:val="002561AC"/>
    <w:rsid w:val="00261E73"/>
    <w:rsid w:val="002762A7"/>
    <w:rsid w:val="0027764D"/>
    <w:rsid w:val="00294FE5"/>
    <w:rsid w:val="002A39AA"/>
    <w:rsid w:val="002D51E9"/>
    <w:rsid w:val="002E384D"/>
    <w:rsid w:val="00302886"/>
    <w:rsid w:val="00321FAD"/>
    <w:rsid w:val="00322BF5"/>
    <w:rsid w:val="003256F1"/>
    <w:rsid w:val="00330678"/>
    <w:rsid w:val="003358B1"/>
    <w:rsid w:val="00336AEB"/>
    <w:rsid w:val="003423DB"/>
    <w:rsid w:val="00345BAB"/>
    <w:rsid w:val="00353D97"/>
    <w:rsid w:val="00374E49"/>
    <w:rsid w:val="00380A49"/>
    <w:rsid w:val="003844AD"/>
    <w:rsid w:val="00386572"/>
    <w:rsid w:val="003A0A24"/>
    <w:rsid w:val="003A2974"/>
    <w:rsid w:val="003A7F36"/>
    <w:rsid w:val="003C11FF"/>
    <w:rsid w:val="003C5F73"/>
    <w:rsid w:val="003D0E7D"/>
    <w:rsid w:val="003E3EBD"/>
    <w:rsid w:val="003E651B"/>
    <w:rsid w:val="003F6036"/>
    <w:rsid w:val="00401265"/>
    <w:rsid w:val="0040198F"/>
    <w:rsid w:val="00414A7B"/>
    <w:rsid w:val="0044179E"/>
    <w:rsid w:val="00441E01"/>
    <w:rsid w:val="00460190"/>
    <w:rsid w:val="004656B7"/>
    <w:rsid w:val="00482658"/>
    <w:rsid w:val="00497946"/>
    <w:rsid w:val="004A4300"/>
    <w:rsid w:val="004B42A8"/>
    <w:rsid w:val="004C27A8"/>
    <w:rsid w:val="004C53AB"/>
    <w:rsid w:val="004D184B"/>
    <w:rsid w:val="004E1069"/>
    <w:rsid w:val="00503433"/>
    <w:rsid w:val="005175B5"/>
    <w:rsid w:val="00530BF7"/>
    <w:rsid w:val="00532D84"/>
    <w:rsid w:val="00545D63"/>
    <w:rsid w:val="00552D9F"/>
    <w:rsid w:val="005545D4"/>
    <w:rsid w:val="00575804"/>
    <w:rsid w:val="005856A3"/>
    <w:rsid w:val="00587660"/>
    <w:rsid w:val="005A201C"/>
    <w:rsid w:val="005C0AB7"/>
    <w:rsid w:val="005D0E06"/>
    <w:rsid w:val="005F132F"/>
    <w:rsid w:val="00600B9D"/>
    <w:rsid w:val="0060178B"/>
    <w:rsid w:val="00601971"/>
    <w:rsid w:val="006133CB"/>
    <w:rsid w:val="00616D63"/>
    <w:rsid w:val="0063340A"/>
    <w:rsid w:val="00641983"/>
    <w:rsid w:val="00641B03"/>
    <w:rsid w:val="0065057B"/>
    <w:rsid w:val="00654ACC"/>
    <w:rsid w:val="00654E66"/>
    <w:rsid w:val="00661148"/>
    <w:rsid w:val="006640DD"/>
    <w:rsid w:val="0067463B"/>
    <w:rsid w:val="006B456A"/>
    <w:rsid w:val="006B607B"/>
    <w:rsid w:val="006E0481"/>
    <w:rsid w:val="006E665B"/>
    <w:rsid w:val="006F1661"/>
    <w:rsid w:val="006F5D51"/>
    <w:rsid w:val="00705B78"/>
    <w:rsid w:val="0071442A"/>
    <w:rsid w:val="007158DB"/>
    <w:rsid w:val="00716DC3"/>
    <w:rsid w:val="00721F61"/>
    <w:rsid w:val="00736014"/>
    <w:rsid w:val="007402AA"/>
    <w:rsid w:val="0074073D"/>
    <w:rsid w:val="00742503"/>
    <w:rsid w:val="00742D7B"/>
    <w:rsid w:val="00745718"/>
    <w:rsid w:val="0075404E"/>
    <w:rsid w:val="007620AE"/>
    <w:rsid w:val="007917E3"/>
    <w:rsid w:val="0079199A"/>
    <w:rsid w:val="007D09C2"/>
    <w:rsid w:val="007E1994"/>
    <w:rsid w:val="007E58A2"/>
    <w:rsid w:val="008136FA"/>
    <w:rsid w:val="00814876"/>
    <w:rsid w:val="0083684E"/>
    <w:rsid w:val="00841937"/>
    <w:rsid w:val="00844CF6"/>
    <w:rsid w:val="00844EFD"/>
    <w:rsid w:val="00860305"/>
    <w:rsid w:val="00861025"/>
    <w:rsid w:val="008744CB"/>
    <w:rsid w:val="00886A89"/>
    <w:rsid w:val="008A0BFA"/>
    <w:rsid w:val="008A298D"/>
    <w:rsid w:val="008B3230"/>
    <w:rsid w:val="008B5C1B"/>
    <w:rsid w:val="008B78EC"/>
    <w:rsid w:val="008D7675"/>
    <w:rsid w:val="008F19C6"/>
    <w:rsid w:val="0090016E"/>
    <w:rsid w:val="00905FF8"/>
    <w:rsid w:val="0091056F"/>
    <w:rsid w:val="0091562F"/>
    <w:rsid w:val="00916876"/>
    <w:rsid w:val="0091792A"/>
    <w:rsid w:val="00924216"/>
    <w:rsid w:val="00937F18"/>
    <w:rsid w:val="0094030A"/>
    <w:rsid w:val="00951661"/>
    <w:rsid w:val="00954761"/>
    <w:rsid w:val="00963C44"/>
    <w:rsid w:val="0097006F"/>
    <w:rsid w:val="0097731B"/>
    <w:rsid w:val="00987C9F"/>
    <w:rsid w:val="0099007D"/>
    <w:rsid w:val="00993B00"/>
    <w:rsid w:val="009C0F15"/>
    <w:rsid w:val="009C239D"/>
    <w:rsid w:val="009D6187"/>
    <w:rsid w:val="00A23317"/>
    <w:rsid w:val="00A303B1"/>
    <w:rsid w:val="00A50313"/>
    <w:rsid w:val="00A67454"/>
    <w:rsid w:val="00A67956"/>
    <w:rsid w:val="00A76E8B"/>
    <w:rsid w:val="00A80A74"/>
    <w:rsid w:val="00A9385B"/>
    <w:rsid w:val="00AA5F92"/>
    <w:rsid w:val="00AB2D7B"/>
    <w:rsid w:val="00AC2415"/>
    <w:rsid w:val="00AC7311"/>
    <w:rsid w:val="00AF4381"/>
    <w:rsid w:val="00B36A4A"/>
    <w:rsid w:val="00B459F4"/>
    <w:rsid w:val="00B546C1"/>
    <w:rsid w:val="00B641C1"/>
    <w:rsid w:val="00B72EAC"/>
    <w:rsid w:val="00B73D19"/>
    <w:rsid w:val="00BA666F"/>
    <w:rsid w:val="00BC62AA"/>
    <w:rsid w:val="00BD209B"/>
    <w:rsid w:val="00BF40B7"/>
    <w:rsid w:val="00BF4AE9"/>
    <w:rsid w:val="00C01644"/>
    <w:rsid w:val="00C0296F"/>
    <w:rsid w:val="00C15017"/>
    <w:rsid w:val="00C203D0"/>
    <w:rsid w:val="00C21B38"/>
    <w:rsid w:val="00C24D03"/>
    <w:rsid w:val="00C25C16"/>
    <w:rsid w:val="00C33FF0"/>
    <w:rsid w:val="00C43F53"/>
    <w:rsid w:val="00C51049"/>
    <w:rsid w:val="00C6406F"/>
    <w:rsid w:val="00C643F6"/>
    <w:rsid w:val="00C64AF5"/>
    <w:rsid w:val="00C64E27"/>
    <w:rsid w:val="00C6764F"/>
    <w:rsid w:val="00C81067"/>
    <w:rsid w:val="00C97C5A"/>
    <w:rsid w:val="00CA296C"/>
    <w:rsid w:val="00CA2AFD"/>
    <w:rsid w:val="00CB5CB3"/>
    <w:rsid w:val="00CC6186"/>
    <w:rsid w:val="00CC6FA2"/>
    <w:rsid w:val="00CD5BF8"/>
    <w:rsid w:val="00CE69C1"/>
    <w:rsid w:val="00CF4432"/>
    <w:rsid w:val="00D645CC"/>
    <w:rsid w:val="00D74923"/>
    <w:rsid w:val="00D80D54"/>
    <w:rsid w:val="00D849BE"/>
    <w:rsid w:val="00D941CB"/>
    <w:rsid w:val="00DA11B7"/>
    <w:rsid w:val="00DA3435"/>
    <w:rsid w:val="00DA70A7"/>
    <w:rsid w:val="00DB2E2D"/>
    <w:rsid w:val="00DE0224"/>
    <w:rsid w:val="00DE420A"/>
    <w:rsid w:val="00E0696A"/>
    <w:rsid w:val="00E15B6D"/>
    <w:rsid w:val="00E2024A"/>
    <w:rsid w:val="00E30579"/>
    <w:rsid w:val="00E3454B"/>
    <w:rsid w:val="00E359B9"/>
    <w:rsid w:val="00E363CA"/>
    <w:rsid w:val="00E37251"/>
    <w:rsid w:val="00E662E1"/>
    <w:rsid w:val="00E82697"/>
    <w:rsid w:val="00E8317D"/>
    <w:rsid w:val="00E90635"/>
    <w:rsid w:val="00E921B3"/>
    <w:rsid w:val="00EA2A96"/>
    <w:rsid w:val="00EB531B"/>
    <w:rsid w:val="00EC1051"/>
    <w:rsid w:val="00EC6F15"/>
    <w:rsid w:val="00ED0557"/>
    <w:rsid w:val="00EE0BC3"/>
    <w:rsid w:val="00EE20B1"/>
    <w:rsid w:val="00F123A6"/>
    <w:rsid w:val="00F14E10"/>
    <w:rsid w:val="00F16E4C"/>
    <w:rsid w:val="00F17307"/>
    <w:rsid w:val="00F329F7"/>
    <w:rsid w:val="00F51A57"/>
    <w:rsid w:val="00F824FB"/>
    <w:rsid w:val="00F85601"/>
    <w:rsid w:val="00F87AEA"/>
    <w:rsid w:val="00FA0C01"/>
    <w:rsid w:val="00FA685F"/>
    <w:rsid w:val="00FB1321"/>
    <w:rsid w:val="00FB371A"/>
    <w:rsid w:val="00FC6A88"/>
    <w:rsid w:val="00FD1208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7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82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6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B13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ΜΕΤΑΘΕΣΗΣ - ΟΡΙΣΤΙΚΗΣ ΤΟΠΟΘΕΤΗΣΗΣ</dc:title>
  <dc:subject/>
  <dc:creator>Άκης</dc:creator>
  <cp:keywords/>
  <dc:description/>
  <cp:lastModifiedBy>*</cp:lastModifiedBy>
  <cp:revision>2</cp:revision>
  <cp:lastPrinted>2018-06-08T07:58:00Z</cp:lastPrinted>
  <dcterms:created xsi:type="dcterms:W3CDTF">2018-06-08T08:10:00Z</dcterms:created>
  <dcterms:modified xsi:type="dcterms:W3CDTF">2018-06-08T08:10:00Z</dcterms:modified>
</cp:coreProperties>
</file>